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D852" w14:textId="77777777" w:rsidR="003236BE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Załącznik nr 1 </w:t>
      </w:r>
    </w:p>
    <w:p w14:paraId="3C25A18C" w14:textId="4FC22EF0" w:rsidR="007726C5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do O</w:t>
      </w:r>
      <w:r w:rsidR="004440D4" w:rsidRPr="004440D4">
        <w:rPr>
          <w:b/>
        </w:rPr>
        <w:t>głoszenia</w:t>
      </w:r>
      <w:r w:rsidR="003236BE">
        <w:rPr>
          <w:b/>
        </w:rPr>
        <w:t xml:space="preserve"> o wszczęciu postępowania kwalifikacyjnego</w:t>
      </w:r>
      <w:r w:rsidR="00FB2448">
        <w:rPr>
          <w:b/>
        </w:rPr>
        <w:t xml:space="preserve"> </w:t>
      </w:r>
    </w:p>
    <w:p w14:paraId="30930DB8" w14:textId="0B0430BC" w:rsidR="0075547F" w:rsidRDefault="003236BE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na </w:t>
      </w:r>
      <w:r w:rsidR="00854928">
        <w:rPr>
          <w:b/>
        </w:rPr>
        <w:t>Wicep</w:t>
      </w:r>
      <w:r w:rsidR="007726C5" w:rsidRPr="007726C5">
        <w:rPr>
          <w:b/>
        </w:rPr>
        <w:t>rezesa</w:t>
      </w:r>
      <w:r w:rsidR="0075547F">
        <w:rPr>
          <w:b/>
        </w:rPr>
        <w:t>/Wiceprezeskę</w:t>
      </w:r>
      <w:r w:rsidR="007726C5" w:rsidRPr="007726C5">
        <w:rPr>
          <w:b/>
        </w:rPr>
        <w:t xml:space="preserve"> Zarządu PGE Energetyka Kolejowa </w:t>
      </w:r>
      <w:r w:rsidR="0045286E">
        <w:rPr>
          <w:rFonts w:cs="Calibri"/>
          <w:b/>
        </w:rPr>
        <w:t>S.A.</w:t>
      </w:r>
      <w:r w:rsidR="007726C5" w:rsidRPr="000338AB">
        <w:rPr>
          <w:b/>
        </w:rPr>
        <w:t xml:space="preserve"> </w:t>
      </w:r>
    </w:p>
    <w:p w14:paraId="0AB356F2" w14:textId="5BA3A8E4" w:rsidR="003236BE" w:rsidRDefault="007726C5" w:rsidP="004440D4">
      <w:pPr>
        <w:pStyle w:val="Bezodstpw"/>
        <w:spacing w:line="340" w:lineRule="atLeast"/>
        <w:jc w:val="right"/>
        <w:rPr>
          <w:b/>
        </w:rPr>
      </w:pPr>
      <w:r w:rsidRPr="000338AB">
        <w:rPr>
          <w:b/>
        </w:rPr>
        <w:t>z</w:t>
      </w:r>
      <w:r w:rsidRPr="007726C5">
        <w:rPr>
          <w:b/>
        </w:rPr>
        <w:t xml:space="preserve"> siedzibą w Warszawie</w:t>
      </w:r>
    </w:p>
    <w:p w14:paraId="1D1B48A6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3ABECDC4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44E89A4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2A73EAAA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3BFE572C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762FD8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(miejsce zamieszkania)</w:t>
      </w:r>
    </w:p>
    <w:p w14:paraId="1BA566B6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336203D9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523A6A5B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(nr telefonu kontaktowego)</w:t>
      </w:r>
    </w:p>
    <w:p w14:paraId="260F0CB0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2A66776F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3800995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(adres e-mail)</w:t>
      </w:r>
    </w:p>
    <w:p w14:paraId="0A078B6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5E7BBE5D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C42EEB8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3ECCE921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6185A1F" w14:textId="6AF3734B" w:rsidR="004440D4" w:rsidRPr="004440D4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3A0524">
        <w:rPr>
          <w:rFonts w:asciiTheme="minorHAnsi" w:hAnsiTheme="minorHAnsi" w:cs="Arial"/>
          <w:sz w:val="22"/>
          <w:szCs w:val="22"/>
        </w:rPr>
        <w:t xml:space="preserve"> </w:t>
      </w:r>
      <w:r w:rsidR="00854928">
        <w:rPr>
          <w:rFonts w:asciiTheme="minorHAnsi" w:hAnsiTheme="minorHAnsi" w:cs="Arial"/>
          <w:sz w:val="22"/>
          <w:szCs w:val="22"/>
        </w:rPr>
        <w:t>Wicep</w:t>
      </w:r>
      <w:r w:rsidR="00614187">
        <w:rPr>
          <w:rFonts w:asciiTheme="minorHAnsi" w:hAnsiTheme="minorHAnsi" w:cs="Arial"/>
          <w:sz w:val="22"/>
          <w:szCs w:val="22"/>
        </w:rPr>
        <w:t>rezesa</w:t>
      </w:r>
      <w:r w:rsidR="0075547F">
        <w:rPr>
          <w:rFonts w:asciiTheme="minorHAnsi" w:hAnsiTheme="minorHAnsi" w:cs="Arial"/>
          <w:sz w:val="22"/>
          <w:szCs w:val="22"/>
        </w:rPr>
        <w:t>/Wiceprezesk</w:t>
      </w:r>
      <w:r w:rsidR="006217C0">
        <w:rPr>
          <w:rFonts w:asciiTheme="minorHAnsi" w:hAnsiTheme="minorHAnsi" w:cs="Arial"/>
          <w:sz w:val="22"/>
          <w:szCs w:val="22"/>
        </w:rPr>
        <w:t>ę</w:t>
      </w:r>
      <w:r w:rsidR="00614187">
        <w:rPr>
          <w:rFonts w:asciiTheme="minorHAnsi" w:hAnsiTheme="minorHAnsi" w:cs="Arial"/>
          <w:sz w:val="22"/>
          <w:szCs w:val="22"/>
        </w:rPr>
        <w:t xml:space="preserve"> Zarządu</w:t>
      </w:r>
      <w:r w:rsidRPr="004440D4">
        <w:rPr>
          <w:rFonts w:asciiTheme="minorHAnsi" w:hAnsiTheme="minorHAnsi" w:cs="Arial"/>
          <w:sz w:val="22"/>
          <w:szCs w:val="22"/>
        </w:rPr>
        <w:t xml:space="preserve"> </w:t>
      </w:r>
      <w:r w:rsidR="006751DE">
        <w:rPr>
          <w:rFonts w:asciiTheme="minorHAnsi" w:hAnsiTheme="minorHAnsi" w:cs="Arial"/>
          <w:sz w:val="22"/>
          <w:szCs w:val="22"/>
        </w:rPr>
        <w:t xml:space="preserve">spółki </w:t>
      </w:r>
      <w:r w:rsidR="002B40F8">
        <w:rPr>
          <w:rFonts w:ascii="Calibri" w:hAnsi="Calibri" w:cs="Calibri"/>
          <w:sz w:val="22"/>
          <w:szCs w:val="22"/>
        </w:rPr>
        <w:t>PGE Energetyka Ko</w:t>
      </w:r>
      <w:r w:rsidR="003A0524">
        <w:rPr>
          <w:rFonts w:ascii="Calibri" w:hAnsi="Calibri" w:cs="Calibri"/>
          <w:sz w:val="22"/>
          <w:szCs w:val="22"/>
        </w:rPr>
        <w:t>lejowa</w:t>
      </w:r>
      <w:r w:rsidR="002B40F8">
        <w:rPr>
          <w:rFonts w:ascii="Calibri" w:hAnsi="Calibri" w:cs="Calibri"/>
          <w:sz w:val="22"/>
          <w:szCs w:val="22"/>
        </w:rPr>
        <w:t xml:space="preserve"> </w:t>
      </w:r>
      <w:r w:rsidR="0045286E">
        <w:rPr>
          <w:rFonts w:ascii="Calibri" w:hAnsi="Calibri" w:cs="Calibri"/>
          <w:bCs/>
          <w:sz w:val="22"/>
          <w:szCs w:val="22"/>
        </w:rPr>
        <w:t>S.A.</w:t>
      </w:r>
      <w:r w:rsidR="002B40F8"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 w:rsidR="003A0524"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14E7B60" w14:textId="719D4CD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wykształcenie wyższe lub wykształcenie wyższe uzyskane za granicą uznane w Rzeczypospolitej Polskiej, na podstawie przepisów odrębnych;</w:t>
      </w:r>
    </w:p>
    <w:p w14:paraId="0ADFC2BB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posiadam co najmniej 5-letni okres zatrudnienia na podstawie umowy o pracę, powołania, wyboru, mianowania, spółdzielczej umowy o </w:t>
      </w:r>
      <w:proofErr w:type="gramStart"/>
      <w:r w:rsidRPr="005165D9">
        <w:rPr>
          <w:rFonts w:ascii="Calibri" w:hAnsi="Calibri" w:cs="Arial"/>
          <w:sz w:val="22"/>
          <w:szCs w:val="22"/>
        </w:rPr>
        <w:t>pracę,</w:t>
      </w:r>
      <w:proofErr w:type="gramEnd"/>
      <w:r w:rsidRPr="005165D9">
        <w:rPr>
          <w:rFonts w:ascii="Calibri" w:hAnsi="Calibri" w:cs="Arial"/>
          <w:sz w:val="22"/>
          <w:szCs w:val="22"/>
        </w:rPr>
        <w:t xml:space="preserve"> lub świadczenia usług na podstawie innej umowy lub wykonywania działalności gospodarczej na własny rachunek;</w:t>
      </w:r>
    </w:p>
    <w:p w14:paraId="453E43E5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0BF785E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4C796F43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wchodzę w skład organu partii politycznej reprezentującego partię polityczną na zewnątrz oraz nie wchodzę w skład jej organu uprawnionego do zaciągania zobowiązań;</w:t>
      </w:r>
    </w:p>
    <w:p w14:paraId="69AE3142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nie jestem zatrudniona/y przez partię </w:t>
      </w:r>
      <w:r w:rsidRPr="003A5E59">
        <w:rPr>
          <w:rFonts w:ascii="Calibri" w:hAnsi="Calibri" w:cs="Arial"/>
          <w:sz w:val="22"/>
          <w:szCs w:val="22"/>
        </w:rPr>
        <w:t>polityczną na podstawie umowy o pracę lub nie świadczę pracy na podstawie umowy zlecenia lub innej umowy o podobnym charakterze;</w:t>
      </w:r>
    </w:p>
    <w:p w14:paraId="5AA4A710" w14:textId="1BF397D6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pełni</w:t>
      </w:r>
      <w:r w:rsidR="00D07C7B">
        <w:rPr>
          <w:rFonts w:ascii="Calibri" w:hAnsi="Calibri" w:cs="Arial"/>
          <w:sz w:val="22"/>
          <w:szCs w:val="22"/>
        </w:rPr>
        <w:t>ę</w:t>
      </w:r>
      <w:r w:rsidRPr="003A5E59">
        <w:rPr>
          <w:rFonts w:ascii="Calibri" w:hAnsi="Calibri" w:cs="Arial"/>
          <w:sz w:val="22"/>
          <w:szCs w:val="22"/>
        </w:rPr>
        <w:t xml:space="preserve"> funkcji z wyboru w zakładowej organizacji związkowej lub zakładowej organizacji związkowej spółki z grupy kapitałowej;</w:t>
      </w:r>
    </w:p>
    <w:p w14:paraId="79A9F4D7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moja aktywność społeczna lub zarobkowa nie rodzi konfliktu interesów wobec działalności Spółki;</w:t>
      </w:r>
    </w:p>
    <w:p w14:paraId="0822C8C1" w14:textId="06336D1D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 xml:space="preserve">spełniam wymagania i nie mają do mnie zastosowania zakazy określone w art. 18 ustawy z dnia 15 września 2000 r. Kodeks spółek handlowych (t.j. </w:t>
      </w:r>
      <w:r w:rsidRPr="003A5E59">
        <w:rPr>
          <w:rFonts w:ascii="Calibri" w:hAnsi="Calibri" w:cs="Arial"/>
          <w:bCs/>
          <w:sz w:val="22"/>
          <w:szCs w:val="22"/>
        </w:rPr>
        <w:t>Dz.U. z 2024 r. poz. 18</w:t>
      </w:r>
      <w:r w:rsidRPr="003A5E59">
        <w:rPr>
          <w:rFonts w:ascii="Calibri" w:hAnsi="Calibri" w:cs="Arial"/>
          <w:sz w:val="22"/>
          <w:szCs w:val="22"/>
        </w:rPr>
        <w:t xml:space="preserve"> z późn. zm.) w szczególności posiadam pełną zdolność do czynności prawnych oraz nie jestem oskarżona/y w postępowaniu karnym oraz nie jestem skazana/y prawomocnym wyrokiem sądu za</w:t>
      </w:r>
      <w:r w:rsidR="00617389" w:rsidRPr="003A5E59">
        <w:rPr>
          <w:rFonts w:ascii="Calibri" w:hAnsi="Calibri" w:cs="Arial"/>
          <w:sz w:val="22"/>
          <w:szCs w:val="22"/>
        </w:rPr>
        <w:t> </w:t>
      </w:r>
      <w:r w:rsidRPr="003A5E59">
        <w:rPr>
          <w:rFonts w:ascii="Calibri" w:hAnsi="Calibri" w:cs="Arial"/>
          <w:sz w:val="22"/>
          <w:szCs w:val="22"/>
        </w:rPr>
        <w:t>przestępstwa określone w przepisach art. 587-587</w:t>
      </w:r>
      <w:r w:rsidRPr="003A5E59">
        <w:rPr>
          <w:rFonts w:ascii="Calibri" w:hAnsi="Calibri" w:cs="Arial"/>
          <w:sz w:val="22"/>
          <w:szCs w:val="22"/>
          <w:vertAlign w:val="superscript"/>
        </w:rPr>
        <w:t>2</w:t>
      </w:r>
      <w:r w:rsidRPr="003A5E59">
        <w:rPr>
          <w:rFonts w:ascii="Calibri" w:hAnsi="Calibri" w:cs="Arial"/>
          <w:sz w:val="22"/>
          <w:szCs w:val="22"/>
        </w:rPr>
        <w:t>, art. 590 i w art. 591 Kodeksu spółek handlowych oraz art. 228-231 i rozdziałach XXXIII-XXXVII ustawy z dnia 6 czerwca 1997 r. Kodeks karny</w:t>
      </w:r>
      <w:r w:rsidR="003A5E59" w:rsidRPr="003A5E59">
        <w:rPr>
          <w:rFonts w:ascii="Calibri" w:hAnsi="Calibri" w:cs="Arial"/>
          <w:sz w:val="22"/>
          <w:szCs w:val="22"/>
        </w:rPr>
        <w:t xml:space="preserve"> (</w:t>
      </w:r>
      <w:r w:rsidR="003A469C">
        <w:rPr>
          <w:rFonts w:ascii="Calibri" w:hAnsi="Calibri" w:cs="Arial"/>
          <w:sz w:val="22"/>
          <w:szCs w:val="22"/>
        </w:rPr>
        <w:t xml:space="preserve">t.j. </w:t>
      </w:r>
      <w:r w:rsidR="003A5E59" w:rsidRPr="003A5E59">
        <w:rPr>
          <w:rFonts w:ascii="Calibri" w:hAnsi="Calibri" w:cs="Arial"/>
          <w:sz w:val="22"/>
          <w:szCs w:val="22"/>
        </w:rPr>
        <w:t>Dz.U. z 202</w:t>
      </w:r>
      <w:r w:rsidR="003A469C">
        <w:rPr>
          <w:rFonts w:ascii="Calibri" w:hAnsi="Calibri" w:cs="Arial"/>
          <w:sz w:val="22"/>
          <w:szCs w:val="22"/>
        </w:rPr>
        <w:t>5</w:t>
      </w:r>
      <w:r w:rsidR="003A5E59" w:rsidRPr="003A5E59">
        <w:rPr>
          <w:rFonts w:ascii="Calibri" w:hAnsi="Calibri" w:cs="Arial"/>
          <w:sz w:val="22"/>
          <w:szCs w:val="22"/>
        </w:rPr>
        <w:t xml:space="preserve"> r. poz. </w:t>
      </w:r>
      <w:r w:rsidR="003A469C">
        <w:rPr>
          <w:rFonts w:ascii="Calibri" w:hAnsi="Calibri" w:cs="Arial"/>
          <w:sz w:val="22"/>
          <w:szCs w:val="22"/>
        </w:rPr>
        <w:t>383</w:t>
      </w:r>
      <w:r w:rsidR="003A5E59" w:rsidRPr="003A5E59">
        <w:rPr>
          <w:rFonts w:ascii="Calibri" w:hAnsi="Calibri" w:cs="Arial"/>
          <w:sz w:val="22"/>
          <w:szCs w:val="22"/>
        </w:rPr>
        <w:t xml:space="preserve"> z późn. zm.)</w:t>
      </w:r>
      <w:r w:rsidRPr="003A5E59">
        <w:rPr>
          <w:rFonts w:ascii="Calibri" w:hAnsi="Calibri" w:cs="Arial"/>
          <w:sz w:val="22"/>
          <w:szCs w:val="22"/>
        </w:rPr>
        <w:t xml:space="preserve">; </w:t>
      </w:r>
    </w:p>
    <w:p w14:paraId="397C5647" w14:textId="32F6BB88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</w:t>
      </w:r>
      <w:r w:rsidR="003A469C">
        <w:rPr>
          <w:rFonts w:ascii="Calibri" w:hAnsi="Calibri" w:cs="Arial"/>
          <w:sz w:val="22"/>
          <w:szCs w:val="22"/>
        </w:rPr>
        <w:t xml:space="preserve">t.j. 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3A469C">
        <w:rPr>
          <w:rFonts w:ascii="Calibri" w:hAnsi="Calibri" w:cs="Arial"/>
          <w:bCs/>
          <w:sz w:val="22"/>
          <w:szCs w:val="22"/>
        </w:rPr>
        <w:t>5</w:t>
      </w:r>
      <w:r w:rsidRPr="003A5E59">
        <w:rPr>
          <w:rFonts w:ascii="Calibri" w:hAnsi="Calibri" w:cs="Arial"/>
          <w:bCs/>
          <w:sz w:val="22"/>
          <w:szCs w:val="22"/>
        </w:rPr>
        <w:t xml:space="preserve"> r. poz. </w:t>
      </w:r>
      <w:r w:rsidR="003A469C">
        <w:rPr>
          <w:rFonts w:ascii="Calibri" w:hAnsi="Calibri" w:cs="Arial"/>
          <w:bCs/>
          <w:sz w:val="22"/>
          <w:szCs w:val="22"/>
        </w:rPr>
        <w:t>499</w:t>
      </w:r>
      <w:r w:rsidR="0045286E">
        <w:rPr>
          <w:rFonts w:ascii="Calibri" w:hAnsi="Calibri" w:cs="Arial"/>
          <w:bCs/>
          <w:sz w:val="22"/>
          <w:szCs w:val="22"/>
        </w:rPr>
        <w:t xml:space="preserve"> z </w:t>
      </w:r>
      <w:proofErr w:type="spellStart"/>
      <w:r w:rsidR="0045286E">
        <w:rPr>
          <w:rFonts w:ascii="Calibri" w:hAnsi="Calibri" w:cs="Arial"/>
          <w:bCs/>
          <w:sz w:val="22"/>
          <w:szCs w:val="22"/>
        </w:rPr>
        <w:t>późn</w:t>
      </w:r>
      <w:proofErr w:type="spellEnd"/>
      <w:r w:rsidR="0045286E">
        <w:rPr>
          <w:rFonts w:ascii="Calibri" w:hAnsi="Calibri" w:cs="Arial"/>
          <w:bCs/>
          <w:sz w:val="22"/>
          <w:szCs w:val="22"/>
        </w:rPr>
        <w:t>. zm.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7206A42D" w14:textId="64E7A694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ograniczenia i zakazy pełnienia funkcji we władzach spółek wynikające z ustawy z dnia 9 maja 1996 roku o wykonywaniu mandatu posła i senatora (t.j. 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244FEF">
        <w:rPr>
          <w:rFonts w:ascii="Calibri" w:hAnsi="Calibri" w:cs="Arial"/>
          <w:bCs/>
          <w:sz w:val="22"/>
          <w:szCs w:val="22"/>
        </w:rPr>
        <w:t>4</w:t>
      </w:r>
      <w:r w:rsidRPr="003A5E59">
        <w:rPr>
          <w:rFonts w:ascii="Calibri" w:hAnsi="Calibri" w:cs="Arial"/>
          <w:bCs/>
          <w:sz w:val="22"/>
          <w:szCs w:val="22"/>
        </w:rPr>
        <w:t xml:space="preserve"> r. poz.</w:t>
      </w:r>
      <w:r w:rsidR="00244FEF">
        <w:rPr>
          <w:rFonts w:ascii="Calibri" w:hAnsi="Calibri" w:cs="Arial"/>
          <w:bCs/>
          <w:sz w:val="22"/>
          <w:szCs w:val="22"/>
        </w:rPr>
        <w:t xml:space="preserve"> 907</w:t>
      </w:r>
      <w:r w:rsidR="0045286E">
        <w:rPr>
          <w:rFonts w:ascii="Calibri" w:hAnsi="Calibri" w:cs="Arial"/>
          <w:bCs/>
          <w:sz w:val="22"/>
          <w:szCs w:val="22"/>
        </w:rPr>
        <w:t xml:space="preserve"> z </w:t>
      </w:r>
      <w:proofErr w:type="spellStart"/>
      <w:r w:rsidR="0045286E">
        <w:rPr>
          <w:rFonts w:ascii="Calibri" w:hAnsi="Calibri" w:cs="Arial"/>
          <w:bCs/>
          <w:sz w:val="22"/>
          <w:szCs w:val="22"/>
        </w:rPr>
        <w:t>późn</w:t>
      </w:r>
      <w:proofErr w:type="spellEnd"/>
      <w:r w:rsidR="0045286E">
        <w:rPr>
          <w:rFonts w:ascii="Calibri" w:hAnsi="Calibri" w:cs="Arial"/>
          <w:bCs/>
          <w:sz w:val="22"/>
          <w:szCs w:val="22"/>
        </w:rPr>
        <w:t>. zm.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03D55002" w14:textId="2EFA0D55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165D9" w:rsidDel="00E24B3A">
        <w:rPr>
          <w:rFonts w:ascii="Calibri" w:hAnsi="Calibri" w:cs="Arial"/>
          <w:sz w:val="22"/>
          <w:szCs w:val="22"/>
        </w:rPr>
        <w:lastRenderedPageBreak/>
        <w:t xml:space="preserve">spełniam inne niż wymienione </w:t>
      </w:r>
      <w:r w:rsidRPr="005165D9">
        <w:rPr>
          <w:rFonts w:ascii="Calibri" w:hAnsi="Calibri" w:cs="Arial"/>
          <w:sz w:val="22"/>
          <w:szCs w:val="22"/>
        </w:rPr>
        <w:t xml:space="preserve">powyżej </w:t>
      </w:r>
      <w:r w:rsidRPr="005165D9" w:rsidDel="00E24B3A">
        <w:rPr>
          <w:rFonts w:ascii="Calibri" w:hAnsi="Calibri" w:cs="Arial"/>
          <w:sz w:val="22"/>
          <w:szCs w:val="22"/>
        </w:rPr>
        <w:t xml:space="preserve">wymogi, określone w odrębnych przepisach </w:t>
      </w:r>
      <w:r w:rsidRPr="005165D9">
        <w:rPr>
          <w:rFonts w:ascii="Calibri" w:hAnsi="Calibri" w:cs="Arial"/>
          <w:sz w:val="22"/>
          <w:szCs w:val="22"/>
        </w:rPr>
        <w:t xml:space="preserve">oraz </w:t>
      </w:r>
      <w:r w:rsidR="00397FA0">
        <w:rPr>
          <w:rFonts w:ascii="Calibri" w:hAnsi="Calibri" w:cs="Arial"/>
          <w:sz w:val="22"/>
          <w:szCs w:val="22"/>
        </w:rPr>
        <w:t>Statucie</w:t>
      </w:r>
      <w:r w:rsidRPr="005165D9">
        <w:rPr>
          <w:rFonts w:ascii="Calibri" w:hAnsi="Calibri" w:cs="Arial"/>
          <w:sz w:val="22"/>
          <w:szCs w:val="22"/>
        </w:rPr>
        <w:t xml:space="preserve"> Spółki</w:t>
      </w:r>
      <w:r>
        <w:rPr>
          <w:rFonts w:ascii="Calibri" w:hAnsi="Calibri" w:cs="Arial"/>
          <w:sz w:val="22"/>
          <w:szCs w:val="22"/>
        </w:rPr>
        <w:t>,</w:t>
      </w:r>
      <w:r w:rsidRPr="00D91F78">
        <w:rPr>
          <w:rFonts w:ascii="Calibri" w:hAnsi="Calibri" w:cs="Arial"/>
          <w:sz w:val="22"/>
          <w:szCs w:val="22"/>
        </w:rPr>
        <w:t xml:space="preserve"> w szczególności nie naruszam ograniczeń lub zakazów zajmowania stanowiska członka organu zarządzającego w spółkach </w:t>
      </w:r>
      <w:r w:rsidRPr="003A5E59">
        <w:rPr>
          <w:rFonts w:ascii="Calibri" w:hAnsi="Calibri" w:cs="Arial"/>
          <w:sz w:val="22"/>
          <w:szCs w:val="22"/>
        </w:rPr>
        <w:t>handlowych;</w:t>
      </w:r>
    </w:p>
    <w:p w14:paraId="296B015E" w14:textId="0F338F67" w:rsidR="009774A2" w:rsidRPr="005165D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F1915">
        <w:rPr>
          <w:rFonts w:ascii="Calibri" w:hAnsi="Calibri"/>
          <w:b/>
          <w:bCs/>
          <w:sz w:val="22"/>
          <w:szCs w:val="22"/>
        </w:rPr>
        <w:t>posiadam</w:t>
      </w:r>
      <w:r w:rsidRPr="003A5E59">
        <w:rPr>
          <w:rFonts w:ascii="Calibri" w:hAnsi="Calibri"/>
          <w:sz w:val="22"/>
          <w:szCs w:val="22"/>
        </w:rPr>
        <w:t xml:space="preserve"> poświadczenie bezpieczeństwa upoważniające do dostępu do informacji niejawnych oznaczonych klauzulą „tajne” w rozumieniu ustawy z dnia 5 sierpnia 2010 r. o ochronie informacji niejawnych / </w:t>
      </w:r>
      <w:r w:rsidRPr="001F1915">
        <w:rPr>
          <w:rFonts w:ascii="Calibri" w:hAnsi="Calibri"/>
          <w:b/>
          <w:bCs/>
          <w:sz w:val="22"/>
          <w:szCs w:val="22"/>
        </w:rPr>
        <w:t>nie posiadam</w:t>
      </w:r>
      <w:r w:rsidR="00CD4396">
        <w:rPr>
          <w:rFonts w:ascii="Calibri" w:hAnsi="Calibri"/>
          <w:sz w:val="22"/>
          <w:szCs w:val="22"/>
          <w:vertAlign w:val="superscript"/>
        </w:rPr>
        <w:t>1</w:t>
      </w:r>
      <w:r w:rsidRPr="003A5E59">
        <w:rPr>
          <w:rFonts w:ascii="Calibri" w:hAnsi="Calibri"/>
          <w:sz w:val="22"/>
          <w:szCs w:val="22"/>
        </w:rPr>
        <w:t xml:space="preserve"> poświadczenia bezpieczeństwa upoważniającego do dostępu do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informacji niejawnych oznaczonych klauzulą „tajne” w rozumieniu ustawy z dnia 5 sierpnia 2010</w:t>
      </w:r>
      <w:r w:rsidR="009E1F11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r. o ochronie informacji niejawnych i zobowiązuję się do natychmiastowego poddania się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 xml:space="preserve">procedurze sprawdzającej w celu uzyskania poświadczenia </w:t>
      </w:r>
      <w:r w:rsidRPr="005165D9">
        <w:rPr>
          <w:rFonts w:ascii="Calibri" w:hAnsi="Calibri"/>
          <w:sz w:val="22"/>
          <w:szCs w:val="22"/>
        </w:rPr>
        <w:t>bezpieczeństwa upoważniającego do dostępu do informacji niejawnych oznaczonych klauzulą „tajne” w rozumieniu ustawy z dnia 5</w:t>
      </w:r>
      <w:r w:rsidR="00617389">
        <w:rPr>
          <w:rFonts w:ascii="Calibri" w:hAnsi="Calibri"/>
          <w:sz w:val="22"/>
          <w:szCs w:val="22"/>
        </w:rPr>
        <w:t> </w:t>
      </w:r>
      <w:r w:rsidRPr="005165D9">
        <w:rPr>
          <w:rFonts w:ascii="Calibri" w:hAnsi="Calibri"/>
          <w:sz w:val="22"/>
          <w:szCs w:val="22"/>
        </w:rPr>
        <w:t>sierpnia 2010 r. o ochronie informacji niejawnych w przypadku powołania mnie w skład Zarządu Spółki.</w:t>
      </w:r>
    </w:p>
    <w:p w14:paraId="28B91E45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0CB15EE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A1535A2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AB77073" w14:textId="1EF4B1A5" w:rsidR="004440D4" w:rsidRPr="004440D4" w:rsidRDefault="004440D4" w:rsidP="004440D4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>…………………………………………….</w:t>
      </w:r>
    </w:p>
    <w:p w14:paraId="7A61DB7E" w14:textId="7E6CF100" w:rsidR="004440D4" w:rsidRPr="004440D4" w:rsidRDefault="004440D4" w:rsidP="0075547F">
      <w:pPr>
        <w:tabs>
          <w:tab w:val="left" w:pos="4820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>(miejscowość, data)</w:t>
      </w:r>
      <w:r w:rsidR="00D87023"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</w:t>
      </w:r>
      <w:r w:rsidR="0075547F">
        <w:rPr>
          <w:rFonts w:ascii="Calibri" w:hAnsi="Calibri" w:cs="Arial"/>
          <w:i/>
          <w:sz w:val="18"/>
          <w:szCs w:val="18"/>
        </w:rPr>
        <w:t>/kandydatki</w:t>
      </w:r>
      <w:r w:rsidRPr="004440D4">
        <w:rPr>
          <w:rFonts w:ascii="Calibri" w:hAnsi="Calibri" w:cs="Arial"/>
          <w:i/>
          <w:sz w:val="18"/>
          <w:szCs w:val="18"/>
        </w:rPr>
        <w:t>)</w:t>
      </w:r>
    </w:p>
    <w:p w14:paraId="172E6A4F" w14:textId="77777777" w:rsidR="004440D4" w:rsidRPr="004440D4" w:rsidRDefault="004440D4" w:rsidP="004440D4">
      <w:pPr>
        <w:rPr>
          <w:sz w:val="20"/>
          <w:szCs w:val="20"/>
        </w:rPr>
      </w:pPr>
    </w:p>
    <w:p w14:paraId="6AB12426" w14:textId="77777777" w:rsidR="004440D4" w:rsidRDefault="004440D4" w:rsidP="004440D4">
      <w:pPr>
        <w:rPr>
          <w:sz w:val="20"/>
          <w:szCs w:val="20"/>
        </w:rPr>
      </w:pPr>
    </w:p>
    <w:p w14:paraId="589F4B8A" w14:textId="77777777" w:rsidR="00D87023" w:rsidRDefault="00D87023" w:rsidP="004440D4">
      <w:pPr>
        <w:rPr>
          <w:sz w:val="20"/>
          <w:szCs w:val="20"/>
        </w:rPr>
      </w:pPr>
    </w:p>
    <w:p w14:paraId="14AFF212" w14:textId="77777777" w:rsidR="00D87023" w:rsidRDefault="00D87023" w:rsidP="004440D4">
      <w:pPr>
        <w:rPr>
          <w:sz w:val="20"/>
          <w:szCs w:val="20"/>
        </w:rPr>
      </w:pPr>
    </w:p>
    <w:p w14:paraId="236FBA57" w14:textId="77777777" w:rsidR="00D87023" w:rsidRPr="00D87023" w:rsidRDefault="00D87023" w:rsidP="00D8702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702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7023">
        <w:rPr>
          <w:rFonts w:asciiTheme="minorHAnsi" w:hAnsiTheme="minorHAnsi" w:cstheme="minorHAnsi"/>
          <w:sz w:val="22"/>
          <w:szCs w:val="22"/>
        </w:rPr>
        <w:t xml:space="preserve"> Niepotrzebne skreślić.</w:t>
      </w:r>
    </w:p>
    <w:p w14:paraId="6E0DD34A" w14:textId="77777777" w:rsidR="00D87023" w:rsidRPr="004440D4" w:rsidRDefault="00D87023" w:rsidP="004440D4">
      <w:pPr>
        <w:rPr>
          <w:sz w:val="20"/>
          <w:szCs w:val="20"/>
        </w:rPr>
      </w:pPr>
    </w:p>
    <w:sectPr w:rsidR="00D87023" w:rsidRPr="004440D4" w:rsidSect="005C57E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05CE" w14:textId="77777777" w:rsidR="005906FE" w:rsidRDefault="005906FE" w:rsidP="00BD627E">
      <w:r>
        <w:separator/>
      </w:r>
    </w:p>
  </w:endnote>
  <w:endnote w:type="continuationSeparator" w:id="0">
    <w:p w14:paraId="58090935" w14:textId="77777777" w:rsidR="005906FE" w:rsidRDefault="005906FE" w:rsidP="00BD627E">
      <w:r>
        <w:continuationSeparator/>
      </w:r>
    </w:p>
  </w:endnote>
  <w:endnote w:type="continuationNotice" w:id="1">
    <w:p w14:paraId="0D9F0ACD" w14:textId="77777777" w:rsidR="005906FE" w:rsidRDefault="00590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F023" w14:textId="12F403F1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344102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0635464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9D4A" w14:textId="77777777" w:rsidR="005906FE" w:rsidRDefault="005906FE" w:rsidP="00BD627E">
      <w:r>
        <w:separator/>
      </w:r>
    </w:p>
  </w:footnote>
  <w:footnote w:type="continuationSeparator" w:id="0">
    <w:p w14:paraId="65700106" w14:textId="77777777" w:rsidR="005906FE" w:rsidRDefault="005906FE" w:rsidP="00BD627E">
      <w:r>
        <w:continuationSeparator/>
      </w:r>
    </w:p>
  </w:footnote>
  <w:footnote w:type="continuationNotice" w:id="1">
    <w:p w14:paraId="12B7E6C3" w14:textId="77777777" w:rsidR="005906FE" w:rsidRDefault="00590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5B3D" w14:textId="44124EB7" w:rsidR="00527FAC" w:rsidRDefault="00527FAC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629A60" wp14:editId="36FA2E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97405" cy="345440"/>
              <wp:effectExtent l="0" t="0" r="0" b="16510"/>
              <wp:wrapNone/>
              <wp:docPr id="1017799635" name="Pole tekstowe 2" descr="Do użytku wewnętrznego w GK P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033ED" w14:textId="71A50C0C" w:rsidR="00527FAC" w:rsidRPr="00527FAC" w:rsidRDefault="00527FAC" w:rsidP="00527FAC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27FA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29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Do użytku wewnętrznego w GK PGE" style="position:absolute;margin-left:113.95pt;margin-top:0;width:165.1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" filled="f" stroked="f">
              <v:textbox style="mso-fit-shape-to-text:t" inset="0,15pt,20pt,0">
                <w:txbxContent>
                  <w:p w14:paraId="7D1033ED" w14:textId="71A50C0C" w:rsidR="00527FAC" w:rsidRPr="00527FAC" w:rsidRDefault="00527FAC" w:rsidP="00527FAC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527FAC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Do użytku wewnętrznego w GK PGE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0F54" w14:textId="77EEC8EB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479BE7B3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4314A43B" w14:textId="369D9E06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62DA" w14:textId="4DF92D3D" w:rsidR="00DB19B2" w:rsidRDefault="00DB19B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8A18E7" wp14:editId="6B49592B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953306021" name="_greenModHeaderBookmark12" descr="_greenModHeaderBookmark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9D249E" w14:textId="58EE59FF" w:rsidR="00DB19B2" w:rsidRDefault="00DB19B2" w:rsidP="00DB19B2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A18E7" id="_x0000_t202" coordsize="21600,21600" o:spt="202" path="m,l,21600r21600,l21600,xe">
              <v:stroke joinstyle="miter"/>
              <v:path gradientshapeok="t" o:connecttype="rect"/>
            </v:shapetype>
            <v:shape id="_greenModHeaderBookmark12" o:spid="_x0000_s1027" type="#_x0000_t202" alt="_greenModHeaderBookmark12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" o:allowincell="f" filled="f" stroked="f" strokeweight=".5pt">
              <v:path arrowok="t"/>
              <v:textbox inset=",0,,0">
                <w:txbxContent>
                  <w:p w14:paraId="5F9D249E" w14:textId="58EE59FF" w:rsidR="00DB19B2" w:rsidRDefault="00DB19B2" w:rsidP="00DB19B2">
                    <w:pPr>
                      <w:pStyle w:val="Nagwek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038828">
    <w:abstractNumId w:val="2"/>
  </w:num>
  <w:num w:numId="2" w16cid:durableId="940920680">
    <w:abstractNumId w:val="1"/>
  </w:num>
  <w:num w:numId="3" w16cid:durableId="155210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659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2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7479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72142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798745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87622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1634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4342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090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7240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53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5961">
    <w:abstractNumId w:val="4"/>
  </w:num>
  <w:num w:numId="16" w16cid:durableId="475924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5323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05881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90096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181138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8129676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27570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327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394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497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61880">
    <w:abstractNumId w:val="22"/>
  </w:num>
  <w:num w:numId="27" w16cid:durableId="859784431">
    <w:abstractNumId w:val="10"/>
  </w:num>
  <w:num w:numId="28" w16cid:durableId="174541267">
    <w:abstractNumId w:val="15"/>
  </w:num>
  <w:num w:numId="29" w16cid:durableId="836774453">
    <w:abstractNumId w:val="16"/>
  </w:num>
  <w:num w:numId="30" w16cid:durableId="1617643046">
    <w:abstractNumId w:val="3"/>
  </w:num>
  <w:num w:numId="31" w16cid:durableId="1444183240">
    <w:abstractNumId w:val="23"/>
  </w:num>
  <w:num w:numId="32" w16cid:durableId="94103840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6CB2"/>
    <w:rsid w:val="000079EA"/>
    <w:rsid w:val="0001312E"/>
    <w:rsid w:val="00013A12"/>
    <w:rsid w:val="00015954"/>
    <w:rsid w:val="00015E05"/>
    <w:rsid w:val="00015E3D"/>
    <w:rsid w:val="000167C8"/>
    <w:rsid w:val="00020598"/>
    <w:rsid w:val="0002651F"/>
    <w:rsid w:val="00026810"/>
    <w:rsid w:val="00026C90"/>
    <w:rsid w:val="00026D9A"/>
    <w:rsid w:val="00030C0D"/>
    <w:rsid w:val="00030C5E"/>
    <w:rsid w:val="000338AB"/>
    <w:rsid w:val="00040E4D"/>
    <w:rsid w:val="0004205F"/>
    <w:rsid w:val="00046B5B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67DB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D43"/>
    <w:rsid w:val="00157DAD"/>
    <w:rsid w:val="001608DB"/>
    <w:rsid w:val="001645D2"/>
    <w:rsid w:val="0016793E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1DA"/>
    <w:rsid w:val="00196356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3EB"/>
    <w:rsid w:val="001E5E1F"/>
    <w:rsid w:val="001E730D"/>
    <w:rsid w:val="001E7580"/>
    <w:rsid w:val="001F1915"/>
    <w:rsid w:val="001F206F"/>
    <w:rsid w:val="001F29B5"/>
    <w:rsid w:val="001F357F"/>
    <w:rsid w:val="001F4B1F"/>
    <w:rsid w:val="001F56B3"/>
    <w:rsid w:val="001F6FFE"/>
    <w:rsid w:val="0020113B"/>
    <w:rsid w:val="00204305"/>
    <w:rsid w:val="00205A93"/>
    <w:rsid w:val="00211ED6"/>
    <w:rsid w:val="00216560"/>
    <w:rsid w:val="00217CF4"/>
    <w:rsid w:val="00222EEA"/>
    <w:rsid w:val="002315A9"/>
    <w:rsid w:val="00234976"/>
    <w:rsid w:val="00243EEE"/>
    <w:rsid w:val="00244FEF"/>
    <w:rsid w:val="00245068"/>
    <w:rsid w:val="00251F83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748DC"/>
    <w:rsid w:val="0028063B"/>
    <w:rsid w:val="00280BF4"/>
    <w:rsid w:val="00282FBF"/>
    <w:rsid w:val="00283B34"/>
    <w:rsid w:val="00283F9F"/>
    <w:rsid w:val="00284345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374"/>
    <w:rsid w:val="002B0B62"/>
    <w:rsid w:val="002B14DF"/>
    <w:rsid w:val="002B1FE5"/>
    <w:rsid w:val="002B40F8"/>
    <w:rsid w:val="002B5FCF"/>
    <w:rsid w:val="002C20BF"/>
    <w:rsid w:val="002C21FE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236BE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B06"/>
    <w:rsid w:val="00344102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97FA0"/>
    <w:rsid w:val="003A0524"/>
    <w:rsid w:val="003A37A7"/>
    <w:rsid w:val="003A4314"/>
    <w:rsid w:val="003A43B2"/>
    <w:rsid w:val="003A469C"/>
    <w:rsid w:val="003A5E59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2D3D"/>
    <w:rsid w:val="004156A8"/>
    <w:rsid w:val="004164B8"/>
    <w:rsid w:val="00420898"/>
    <w:rsid w:val="00424424"/>
    <w:rsid w:val="00430640"/>
    <w:rsid w:val="00432BEF"/>
    <w:rsid w:val="00432E85"/>
    <w:rsid w:val="00433DDD"/>
    <w:rsid w:val="00434372"/>
    <w:rsid w:val="00435964"/>
    <w:rsid w:val="00436FB2"/>
    <w:rsid w:val="004405EE"/>
    <w:rsid w:val="0044166F"/>
    <w:rsid w:val="00442E92"/>
    <w:rsid w:val="004440D4"/>
    <w:rsid w:val="0044455F"/>
    <w:rsid w:val="00450146"/>
    <w:rsid w:val="00450308"/>
    <w:rsid w:val="004515E3"/>
    <w:rsid w:val="0045286E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3335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27FAC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6CF9"/>
    <w:rsid w:val="00557060"/>
    <w:rsid w:val="00560DB7"/>
    <w:rsid w:val="00562C5F"/>
    <w:rsid w:val="00562DB3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6FE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6F42"/>
    <w:rsid w:val="005E7352"/>
    <w:rsid w:val="005F4AAA"/>
    <w:rsid w:val="005F5931"/>
    <w:rsid w:val="005F78E2"/>
    <w:rsid w:val="005F7F6C"/>
    <w:rsid w:val="0060122E"/>
    <w:rsid w:val="006031DE"/>
    <w:rsid w:val="0060583C"/>
    <w:rsid w:val="00607130"/>
    <w:rsid w:val="00614187"/>
    <w:rsid w:val="006157E5"/>
    <w:rsid w:val="00615C70"/>
    <w:rsid w:val="00617389"/>
    <w:rsid w:val="006217C0"/>
    <w:rsid w:val="00622984"/>
    <w:rsid w:val="00627192"/>
    <w:rsid w:val="00630A06"/>
    <w:rsid w:val="00631BB2"/>
    <w:rsid w:val="006379C4"/>
    <w:rsid w:val="00643A7D"/>
    <w:rsid w:val="00644DF8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71392"/>
    <w:rsid w:val="006751DE"/>
    <w:rsid w:val="00676651"/>
    <w:rsid w:val="006766FF"/>
    <w:rsid w:val="0067761E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0327"/>
    <w:rsid w:val="006B3955"/>
    <w:rsid w:val="006C00E9"/>
    <w:rsid w:val="006C0C72"/>
    <w:rsid w:val="006C478E"/>
    <w:rsid w:val="006C6A68"/>
    <w:rsid w:val="006D42B8"/>
    <w:rsid w:val="006D6539"/>
    <w:rsid w:val="006D6B51"/>
    <w:rsid w:val="006D7A2A"/>
    <w:rsid w:val="006D7FFA"/>
    <w:rsid w:val="006E0B1E"/>
    <w:rsid w:val="006E15B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105E"/>
    <w:rsid w:val="00724999"/>
    <w:rsid w:val="007307E1"/>
    <w:rsid w:val="0073186D"/>
    <w:rsid w:val="00732B7F"/>
    <w:rsid w:val="007330EB"/>
    <w:rsid w:val="00735CF6"/>
    <w:rsid w:val="00737B3D"/>
    <w:rsid w:val="00740956"/>
    <w:rsid w:val="00741FDB"/>
    <w:rsid w:val="00743534"/>
    <w:rsid w:val="00743B2F"/>
    <w:rsid w:val="00746535"/>
    <w:rsid w:val="007515B4"/>
    <w:rsid w:val="007517D8"/>
    <w:rsid w:val="007531FA"/>
    <w:rsid w:val="007539B7"/>
    <w:rsid w:val="007541E9"/>
    <w:rsid w:val="0075547F"/>
    <w:rsid w:val="007561B0"/>
    <w:rsid w:val="007572BE"/>
    <w:rsid w:val="00765250"/>
    <w:rsid w:val="0077077F"/>
    <w:rsid w:val="00770B40"/>
    <w:rsid w:val="007726C5"/>
    <w:rsid w:val="00774D7A"/>
    <w:rsid w:val="0077605C"/>
    <w:rsid w:val="007767F0"/>
    <w:rsid w:val="00777233"/>
    <w:rsid w:val="0078217E"/>
    <w:rsid w:val="00785044"/>
    <w:rsid w:val="00786A08"/>
    <w:rsid w:val="0079613A"/>
    <w:rsid w:val="007965BA"/>
    <w:rsid w:val="007973B5"/>
    <w:rsid w:val="007A2799"/>
    <w:rsid w:val="007A68C2"/>
    <w:rsid w:val="007A7365"/>
    <w:rsid w:val="007B0A8B"/>
    <w:rsid w:val="007B1D60"/>
    <w:rsid w:val="007B4C0A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203"/>
    <w:rsid w:val="00801F2B"/>
    <w:rsid w:val="008054DC"/>
    <w:rsid w:val="008119B8"/>
    <w:rsid w:val="008165C8"/>
    <w:rsid w:val="00817052"/>
    <w:rsid w:val="00820AFD"/>
    <w:rsid w:val="00821B4B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4928"/>
    <w:rsid w:val="0085532A"/>
    <w:rsid w:val="00855653"/>
    <w:rsid w:val="00860AC2"/>
    <w:rsid w:val="00860B9C"/>
    <w:rsid w:val="00861895"/>
    <w:rsid w:val="00867E54"/>
    <w:rsid w:val="00871F29"/>
    <w:rsid w:val="008759BF"/>
    <w:rsid w:val="00875E04"/>
    <w:rsid w:val="00877407"/>
    <w:rsid w:val="00877A82"/>
    <w:rsid w:val="0088095D"/>
    <w:rsid w:val="00880ECB"/>
    <w:rsid w:val="0088189B"/>
    <w:rsid w:val="00882104"/>
    <w:rsid w:val="00882D36"/>
    <w:rsid w:val="00883095"/>
    <w:rsid w:val="00884581"/>
    <w:rsid w:val="008861E5"/>
    <w:rsid w:val="008914F2"/>
    <w:rsid w:val="00892662"/>
    <w:rsid w:val="008926B0"/>
    <w:rsid w:val="00892D96"/>
    <w:rsid w:val="008950A2"/>
    <w:rsid w:val="008965EE"/>
    <w:rsid w:val="00897BCB"/>
    <w:rsid w:val="008A0E48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5AD0"/>
    <w:rsid w:val="009164ED"/>
    <w:rsid w:val="00924E84"/>
    <w:rsid w:val="00925FBB"/>
    <w:rsid w:val="00926C68"/>
    <w:rsid w:val="00926DCC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6DF7"/>
    <w:rsid w:val="009774A2"/>
    <w:rsid w:val="00977694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28A6"/>
    <w:rsid w:val="009D393B"/>
    <w:rsid w:val="009D5331"/>
    <w:rsid w:val="009D6B05"/>
    <w:rsid w:val="009D6CE5"/>
    <w:rsid w:val="009E1F11"/>
    <w:rsid w:val="009E372D"/>
    <w:rsid w:val="009F2357"/>
    <w:rsid w:val="009F2670"/>
    <w:rsid w:val="009F2A73"/>
    <w:rsid w:val="009F538E"/>
    <w:rsid w:val="009F55B4"/>
    <w:rsid w:val="009F7185"/>
    <w:rsid w:val="009F7630"/>
    <w:rsid w:val="00A00E1D"/>
    <w:rsid w:val="00A02341"/>
    <w:rsid w:val="00A02D2B"/>
    <w:rsid w:val="00A02E16"/>
    <w:rsid w:val="00A0558E"/>
    <w:rsid w:val="00A132C7"/>
    <w:rsid w:val="00A143F7"/>
    <w:rsid w:val="00A15B9B"/>
    <w:rsid w:val="00A161A4"/>
    <w:rsid w:val="00A22E19"/>
    <w:rsid w:val="00A24048"/>
    <w:rsid w:val="00A24593"/>
    <w:rsid w:val="00A27991"/>
    <w:rsid w:val="00A30063"/>
    <w:rsid w:val="00A32011"/>
    <w:rsid w:val="00A33E90"/>
    <w:rsid w:val="00A3534A"/>
    <w:rsid w:val="00A35E0A"/>
    <w:rsid w:val="00A36522"/>
    <w:rsid w:val="00A40EDB"/>
    <w:rsid w:val="00A42673"/>
    <w:rsid w:val="00A45BFB"/>
    <w:rsid w:val="00A4680C"/>
    <w:rsid w:val="00A46F0D"/>
    <w:rsid w:val="00A524E7"/>
    <w:rsid w:val="00A609EE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034D"/>
    <w:rsid w:val="00A922B6"/>
    <w:rsid w:val="00A935BD"/>
    <w:rsid w:val="00A952B2"/>
    <w:rsid w:val="00A9650E"/>
    <w:rsid w:val="00AA24D7"/>
    <w:rsid w:val="00AA352B"/>
    <w:rsid w:val="00AA7B68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05086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374D0"/>
    <w:rsid w:val="00B4175F"/>
    <w:rsid w:val="00B44904"/>
    <w:rsid w:val="00B459B6"/>
    <w:rsid w:val="00B470E0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A5DEC"/>
    <w:rsid w:val="00BB05CD"/>
    <w:rsid w:val="00BB1A8D"/>
    <w:rsid w:val="00BB352F"/>
    <w:rsid w:val="00BB3A47"/>
    <w:rsid w:val="00BB4BD5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23DF"/>
    <w:rsid w:val="00C23E4D"/>
    <w:rsid w:val="00C248BB"/>
    <w:rsid w:val="00C25CEA"/>
    <w:rsid w:val="00C260AC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1802"/>
    <w:rsid w:val="00C7256F"/>
    <w:rsid w:val="00C72E99"/>
    <w:rsid w:val="00C765BD"/>
    <w:rsid w:val="00C80AF8"/>
    <w:rsid w:val="00C81F16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396"/>
    <w:rsid w:val="00CD4DF3"/>
    <w:rsid w:val="00CD57B9"/>
    <w:rsid w:val="00CD7711"/>
    <w:rsid w:val="00CD7A7A"/>
    <w:rsid w:val="00CE2EBD"/>
    <w:rsid w:val="00CE57C0"/>
    <w:rsid w:val="00CE5C70"/>
    <w:rsid w:val="00CE5F17"/>
    <w:rsid w:val="00CE7AE7"/>
    <w:rsid w:val="00CE7D89"/>
    <w:rsid w:val="00CF397B"/>
    <w:rsid w:val="00CF59FB"/>
    <w:rsid w:val="00CF7801"/>
    <w:rsid w:val="00D01D37"/>
    <w:rsid w:val="00D0340B"/>
    <w:rsid w:val="00D0342A"/>
    <w:rsid w:val="00D039B6"/>
    <w:rsid w:val="00D07C7B"/>
    <w:rsid w:val="00D07FEF"/>
    <w:rsid w:val="00D1146B"/>
    <w:rsid w:val="00D13161"/>
    <w:rsid w:val="00D16DE4"/>
    <w:rsid w:val="00D20CE4"/>
    <w:rsid w:val="00D239CC"/>
    <w:rsid w:val="00D24B30"/>
    <w:rsid w:val="00D36303"/>
    <w:rsid w:val="00D405E2"/>
    <w:rsid w:val="00D439EC"/>
    <w:rsid w:val="00D50B9B"/>
    <w:rsid w:val="00D52CD8"/>
    <w:rsid w:val="00D552C9"/>
    <w:rsid w:val="00D553D4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023"/>
    <w:rsid w:val="00D871FA"/>
    <w:rsid w:val="00D906E9"/>
    <w:rsid w:val="00D90760"/>
    <w:rsid w:val="00D91B6E"/>
    <w:rsid w:val="00D92274"/>
    <w:rsid w:val="00D97E58"/>
    <w:rsid w:val="00DA4723"/>
    <w:rsid w:val="00DB0021"/>
    <w:rsid w:val="00DB1020"/>
    <w:rsid w:val="00DB19B2"/>
    <w:rsid w:val="00DB32A8"/>
    <w:rsid w:val="00DB46E8"/>
    <w:rsid w:val="00DB4925"/>
    <w:rsid w:val="00DB4A58"/>
    <w:rsid w:val="00DB5B2A"/>
    <w:rsid w:val="00DC1662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E6A"/>
    <w:rsid w:val="00DE727A"/>
    <w:rsid w:val="00DF1D9E"/>
    <w:rsid w:val="00DF4DC4"/>
    <w:rsid w:val="00DF6FB0"/>
    <w:rsid w:val="00E025C0"/>
    <w:rsid w:val="00E03342"/>
    <w:rsid w:val="00E05725"/>
    <w:rsid w:val="00E06AEC"/>
    <w:rsid w:val="00E07387"/>
    <w:rsid w:val="00E130AE"/>
    <w:rsid w:val="00E1487D"/>
    <w:rsid w:val="00E15B11"/>
    <w:rsid w:val="00E24B03"/>
    <w:rsid w:val="00E26130"/>
    <w:rsid w:val="00E26956"/>
    <w:rsid w:val="00E27BCD"/>
    <w:rsid w:val="00E31318"/>
    <w:rsid w:val="00E31E9C"/>
    <w:rsid w:val="00E362EE"/>
    <w:rsid w:val="00E3647A"/>
    <w:rsid w:val="00E37679"/>
    <w:rsid w:val="00E40FD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67B73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43E1"/>
    <w:rsid w:val="00E96A50"/>
    <w:rsid w:val="00E972D1"/>
    <w:rsid w:val="00EA1FCE"/>
    <w:rsid w:val="00EA325D"/>
    <w:rsid w:val="00EA58D1"/>
    <w:rsid w:val="00EA7795"/>
    <w:rsid w:val="00EB4438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D70"/>
    <w:rsid w:val="00EF6B54"/>
    <w:rsid w:val="00EF79EA"/>
    <w:rsid w:val="00F00104"/>
    <w:rsid w:val="00F01022"/>
    <w:rsid w:val="00F01E98"/>
    <w:rsid w:val="00F02550"/>
    <w:rsid w:val="00F02E58"/>
    <w:rsid w:val="00F03346"/>
    <w:rsid w:val="00F039AC"/>
    <w:rsid w:val="00F051C5"/>
    <w:rsid w:val="00F072EB"/>
    <w:rsid w:val="00F07BA2"/>
    <w:rsid w:val="00F11C89"/>
    <w:rsid w:val="00F178B9"/>
    <w:rsid w:val="00F20166"/>
    <w:rsid w:val="00F23901"/>
    <w:rsid w:val="00F23C5E"/>
    <w:rsid w:val="00F25CCB"/>
    <w:rsid w:val="00F27E25"/>
    <w:rsid w:val="00F313FA"/>
    <w:rsid w:val="00F36933"/>
    <w:rsid w:val="00F37CEA"/>
    <w:rsid w:val="00F4476A"/>
    <w:rsid w:val="00F45A3E"/>
    <w:rsid w:val="00F46237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431C"/>
    <w:rsid w:val="00F7580A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B1685"/>
    <w:rsid w:val="00FB2448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3B66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0AFF7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9919E19-8A01-40F1-8824-B650ED047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109CF30-0BBB-4479-835E-A72BE1D0B1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2EFA38-17FA-4253-B3D0-3E45738A0A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3</TotalTime>
  <Pages>2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Mariola Gromek</cp:lastModifiedBy>
  <cp:revision>5</cp:revision>
  <cp:lastPrinted>2026-05-15T05:16:00Z</cp:lastPrinted>
  <dcterms:created xsi:type="dcterms:W3CDTF">2026-01-22T15:55:00Z</dcterms:created>
  <dcterms:modified xsi:type="dcterms:W3CDTF">2026-05-15T05:16:00Z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PKPECATEGORY">
    <vt:lpwstr>PELNY-TP</vt:lpwstr>
  </property>
  <property fmtid="{D5CDD505-2E9C-101B-9397-08002B2CF9AE}" pid="9" name="PKPEClassifiedBy">
    <vt:lpwstr>PKPENERGETYKA\m.gromek;Mariola Gromek</vt:lpwstr>
  </property>
  <property fmtid="{D5CDD505-2E9C-101B-9397-08002B2CF9AE}" pid="10" name="PKPEClassificationDate">
    <vt:lpwstr>2023-06-02T14:27:24.4308524+02:00</vt:lpwstr>
  </property>
  <property fmtid="{D5CDD505-2E9C-101B-9397-08002B2CF9AE}" pid="11" name="PKPEClassifiedBySID">
    <vt:lpwstr>PKPENERGETYKA\S-1-5-21-3871890766-2155079996-2380071410-1342</vt:lpwstr>
  </property>
  <property fmtid="{D5CDD505-2E9C-101B-9397-08002B2CF9AE}" pid="12" name="PKPEGRNItemId">
    <vt:lpwstr>GRN-feb54437-edf6-44a4-b6e6-d6a36426addb</vt:lpwstr>
  </property>
  <property fmtid="{D5CDD505-2E9C-101B-9397-08002B2CF9AE}" pid="13" name="PKPEHash">
    <vt:lpwstr>XcR0mz7QZkVg05BusfmEdS1Nj9TzW6zZPj4gqFOZLBk=</vt:lpwstr>
  </property>
  <property fmtid="{D5CDD505-2E9C-101B-9397-08002B2CF9AE}" pid="14" name="PKPERefresh">
    <vt:lpwstr>False</vt:lpwstr>
  </property>
  <property fmtid="{D5CDD505-2E9C-101B-9397-08002B2CF9AE}" pid="15" name="ClassificationContentMarkingHeaderShapeIds">
    <vt:lpwstr>7fec9e07,3caa63d3,4298a862</vt:lpwstr>
  </property>
  <property fmtid="{D5CDD505-2E9C-101B-9397-08002B2CF9AE}" pid="16" name="ClassificationContentMarkingHeaderFontProps">
    <vt:lpwstr>#008000,10,Calibri</vt:lpwstr>
  </property>
  <property fmtid="{D5CDD505-2E9C-101B-9397-08002B2CF9AE}" pid="17" name="ClassificationContentMarkingHeaderText">
    <vt:lpwstr>Do użytku wewnętrznego w GK PGE</vt:lpwstr>
  </property>
  <property fmtid="{D5CDD505-2E9C-101B-9397-08002B2CF9AE}" pid="18" name="MSIP_Label_514114f9-be46-4331-8fe2-8a463f84c1e9_Enabled">
    <vt:lpwstr>true</vt:lpwstr>
  </property>
  <property fmtid="{D5CDD505-2E9C-101B-9397-08002B2CF9AE}" pid="19" name="MSIP_Label_514114f9-be46-4331-8fe2-8a463f84c1e9_SetDate">
    <vt:lpwstr>2026-01-22T15:54:45Z</vt:lpwstr>
  </property>
  <property fmtid="{D5CDD505-2E9C-101B-9397-08002B2CF9AE}" pid="20" name="MSIP_Label_514114f9-be46-4331-8fe2-8a463f84c1e9_Method">
    <vt:lpwstr>Privileged</vt:lpwstr>
  </property>
  <property fmtid="{D5CDD505-2E9C-101B-9397-08002B2CF9AE}" pid="21" name="MSIP_Label_514114f9-be46-4331-8fe2-8a463f84c1e9_Name">
    <vt:lpwstr>ALL-Wewnetrzne-w-GK-PGE</vt:lpwstr>
  </property>
  <property fmtid="{D5CDD505-2E9C-101B-9397-08002B2CF9AE}" pid="22" name="MSIP_Label_514114f9-be46-4331-8fe2-8a463f84c1e9_SiteId">
    <vt:lpwstr>e9895a11-04dc-4848-aa12-7fca9faefb60</vt:lpwstr>
  </property>
  <property fmtid="{D5CDD505-2E9C-101B-9397-08002B2CF9AE}" pid="23" name="MSIP_Label_514114f9-be46-4331-8fe2-8a463f84c1e9_ActionId">
    <vt:lpwstr>9187a202-591e-4f86-9572-973f08f7617b</vt:lpwstr>
  </property>
  <property fmtid="{D5CDD505-2E9C-101B-9397-08002B2CF9AE}" pid="24" name="MSIP_Label_514114f9-be46-4331-8fe2-8a463f84c1e9_ContentBits">
    <vt:lpwstr>1</vt:lpwstr>
  </property>
  <property fmtid="{D5CDD505-2E9C-101B-9397-08002B2CF9AE}" pid="25" name="PGEEKCATEGORY">
    <vt:lpwstr>DUWWGK</vt:lpwstr>
  </property>
  <property fmtid="{D5CDD505-2E9C-101B-9397-08002B2CF9AE}" pid="26" name="PGEEKClassifiedBy">
    <vt:lpwstr>PKPENERGETYKA\m.gromek;Mariola Gromek</vt:lpwstr>
  </property>
  <property fmtid="{D5CDD505-2E9C-101B-9397-08002B2CF9AE}" pid="27" name="PGEEKClassificationDate">
    <vt:lpwstr>2024-05-14T17:37:41.3608151+02:00</vt:lpwstr>
  </property>
  <property fmtid="{D5CDD505-2E9C-101B-9397-08002B2CF9AE}" pid="28" name="PGEEKClassifiedBySID">
    <vt:lpwstr>PKPENERGETYKA\S-1-5-21-3871890766-2155079996-2380071410-1342</vt:lpwstr>
  </property>
  <property fmtid="{D5CDD505-2E9C-101B-9397-08002B2CF9AE}" pid="29" name="PGEEKGRNItemId">
    <vt:lpwstr>GRN-43a05e44-8f1c-431d-8cdf-e8169c30b450</vt:lpwstr>
  </property>
  <property fmtid="{D5CDD505-2E9C-101B-9397-08002B2CF9AE}" pid="30" name="PGEEKHash">
    <vt:lpwstr>com24LvnaPHf2oONaUUQlENUOpVVZalM5GSq8p1Myew=</vt:lpwstr>
  </property>
  <property fmtid="{D5CDD505-2E9C-101B-9397-08002B2CF9AE}" pid="31" name="PGEEKVisualMarkingsSettings">
    <vt:lpwstr>HeaderAlignment=1;FooterAlignment=1</vt:lpwstr>
  </property>
  <property fmtid="{D5CDD505-2E9C-101B-9397-08002B2CF9AE}" pid="32" name="DLPManualFileClassification">
    <vt:lpwstr>{584034ae-b9a3-40ed-b93c-038abe7c1826}</vt:lpwstr>
  </property>
  <property fmtid="{D5CDD505-2E9C-101B-9397-08002B2CF9AE}" pid="33" name="PGEEKRefresh">
    <vt:lpwstr>False</vt:lpwstr>
  </property>
</Properties>
</file>