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D4" w:rsidRDefault="00E47DE9" w:rsidP="004440D4">
      <w:pPr>
        <w:pStyle w:val="Bezodstpw"/>
        <w:spacing w:line="340" w:lineRule="atLeast"/>
        <w:jc w:val="right"/>
        <w:rPr>
          <w:b/>
        </w:rPr>
      </w:pPr>
      <w:bookmarkStart w:id="0" w:name="_GoBack"/>
      <w:bookmarkEnd w:id="0"/>
      <w:r>
        <w:rPr>
          <w:b/>
        </w:rPr>
        <w:t>Załącznik nr 1 do O</w:t>
      </w:r>
      <w:r w:rsidR="004440D4" w:rsidRPr="004440D4">
        <w:rPr>
          <w:b/>
        </w:rPr>
        <w:t>głoszenia</w:t>
      </w:r>
    </w:p>
    <w:p w:rsidR="004440D4" w:rsidRPr="004440D4" w:rsidRDefault="004440D4" w:rsidP="004440D4">
      <w:pPr>
        <w:pStyle w:val="Bezodstpw"/>
        <w:spacing w:line="340" w:lineRule="atLeast"/>
        <w:jc w:val="right"/>
        <w:rPr>
          <w:b/>
        </w:rPr>
      </w:pPr>
    </w:p>
    <w:p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440D4" w:rsidRPr="004440D4" w:rsidRDefault="004440D4" w:rsidP="004440D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 xml:space="preserve">W związku z udziałem w postępowaniu kwalifikacyjnym na </w:t>
      </w:r>
      <w:r w:rsidR="00D2572C">
        <w:rPr>
          <w:rFonts w:asciiTheme="minorHAnsi" w:hAnsiTheme="minorHAnsi" w:cs="Arial"/>
          <w:sz w:val="22"/>
          <w:szCs w:val="22"/>
        </w:rPr>
        <w:t>Pr</w:t>
      </w:r>
      <w:r w:rsidR="00154422">
        <w:rPr>
          <w:rFonts w:asciiTheme="minorHAnsi" w:hAnsiTheme="minorHAnsi" w:cs="Arial"/>
          <w:sz w:val="22"/>
          <w:szCs w:val="22"/>
        </w:rPr>
        <w:t>z</w:t>
      </w:r>
      <w:r w:rsidR="00D2572C">
        <w:rPr>
          <w:rFonts w:asciiTheme="minorHAnsi" w:hAnsiTheme="minorHAnsi" w:cs="Arial"/>
          <w:sz w:val="22"/>
          <w:szCs w:val="22"/>
        </w:rPr>
        <w:t>e</w:t>
      </w:r>
      <w:r w:rsidR="008A4CA7">
        <w:rPr>
          <w:rFonts w:asciiTheme="minorHAnsi" w:hAnsiTheme="minorHAnsi" w:cs="Arial"/>
          <w:sz w:val="22"/>
          <w:szCs w:val="22"/>
        </w:rPr>
        <w:t xml:space="preserve">wodniczącego </w:t>
      </w:r>
      <w:r w:rsidR="005211CD">
        <w:rPr>
          <w:rFonts w:asciiTheme="minorHAnsi" w:hAnsiTheme="minorHAnsi" w:cs="Arial"/>
          <w:sz w:val="22"/>
          <w:szCs w:val="22"/>
        </w:rPr>
        <w:t>Board of Directors</w:t>
      </w:r>
      <w:r w:rsidR="00EF54B2">
        <w:rPr>
          <w:rFonts w:asciiTheme="minorHAnsi" w:hAnsiTheme="minorHAnsi" w:cs="Arial"/>
          <w:sz w:val="22"/>
          <w:szCs w:val="22"/>
        </w:rPr>
        <w:t xml:space="preserve"> spółki </w:t>
      </w:r>
      <w:r w:rsidR="00D9369A">
        <w:rPr>
          <w:rFonts w:ascii="Calibri" w:hAnsi="Calibri" w:cs="Calibri"/>
          <w:sz w:val="22"/>
          <w:szCs w:val="22"/>
        </w:rPr>
        <w:t>PGE </w:t>
      </w:r>
      <w:r w:rsidR="00231C77">
        <w:rPr>
          <w:rFonts w:ascii="Calibri" w:hAnsi="Calibri" w:cs="Calibri"/>
          <w:sz w:val="22"/>
          <w:szCs w:val="22"/>
        </w:rPr>
        <w:t>Sweden AB</w:t>
      </w:r>
      <w:r w:rsidR="00EB4727">
        <w:rPr>
          <w:rFonts w:asciiTheme="minorHAnsi" w:hAnsiTheme="minorHAnsi" w:cs="Arial"/>
          <w:sz w:val="22"/>
          <w:szCs w:val="22"/>
        </w:rPr>
        <w:t xml:space="preserve"> </w:t>
      </w:r>
      <w:r w:rsidR="00857276">
        <w:rPr>
          <w:rFonts w:asciiTheme="minorHAnsi" w:hAnsiTheme="minorHAnsi" w:cs="Arial"/>
          <w:sz w:val="22"/>
          <w:szCs w:val="22"/>
        </w:rPr>
        <w:t>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 w:rsidR="00154422">
        <w:rPr>
          <w:rFonts w:asciiTheme="minorHAnsi" w:hAnsiTheme="minorHAnsi" w:cs="Arial"/>
          <w:sz w:val="22"/>
          <w:szCs w:val="22"/>
        </w:rPr>
        <w:t>Sztokholm</w:t>
      </w:r>
      <w:r w:rsidR="00857276">
        <w:rPr>
          <w:rFonts w:asciiTheme="minorHAnsi" w:hAnsiTheme="minorHAnsi" w:cs="Arial"/>
          <w:sz w:val="22"/>
          <w:szCs w:val="22"/>
        </w:rPr>
        <w:t>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:rsidR="009D5331" w:rsidRDefault="004440D4" w:rsidP="00F56497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wyższe; </w:t>
      </w:r>
    </w:p>
    <w:p w:rsidR="009D5331" w:rsidRPr="009D5331" w:rsidRDefault="004440D4" w:rsidP="00F56497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9D5331" w:rsidRPr="009D5331" w:rsidRDefault="004440D4" w:rsidP="001E64E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:rsidR="009D5331" w:rsidRPr="009D5331" w:rsidRDefault="004440D4" w:rsidP="00A02E30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Spółki;</w:t>
      </w:r>
    </w:p>
    <w:p w:rsidR="004440D4" w:rsidRPr="009D5331" w:rsidRDefault="004440D4" w:rsidP="00E31881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spełniam wymogi i nie mają do mnie zastosowania zakazy określone w </w:t>
      </w:r>
      <w:r w:rsidR="00154422">
        <w:rPr>
          <w:rFonts w:asciiTheme="minorHAnsi" w:hAnsiTheme="minorHAnsi" w:cs="Arial"/>
          <w:sz w:val="22"/>
          <w:szCs w:val="22"/>
        </w:rPr>
        <w:t>Rozdziale 8 ustęp 11 Szwedzkiej Ustawy o Spółkach (SFS 2005: 551)</w:t>
      </w:r>
      <w:r w:rsidRPr="009D5331">
        <w:rPr>
          <w:rFonts w:asciiTheme="minorHAnsi" w:hAnsiTheme="minorHAnsi" w:cs="Arial"/>
          <w:sz w:val="22"/>
          <w:szCs w:val="22"/>
        </w:rPr>
        <w:t>.</w:t>
      </w:r>
    </w:p>
    <w:p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75908" w:rsidRPr="004440D4" w:rsidRDefault="00275908" w:rsidP="00275908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:rsidR="00275908" w:rsidRPr="004440D4" w:rsidRDefault="00275908" w:rsidP="00275908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:rsidR="004440D4" w:rsidRPr="004440D4" w:rsidRDefault="004440D4" w:rsidP="00E31881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:rsidR="004440D4" w:rsidRPr="004440D4" w:rsidRDefault="004440D4" w:rsidP="004440D4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 w:rsidR="00275908"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:rsidR="004440D4" w:rsidRPr="004440D4" w:rsidRDefault="004440D4" w:rsidP="004440D4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 w:rsidR="00275908"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:rsidR="004440D4" w:rsidRPr="004440D4" w:rsidRDefault="00231C77" w:rsidP="00231C77">
      <w:pPr>
        <w:tabs>
          <w:tab w:val="left" w:pos="392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440D4" w:rsidRPr="004440D4" w:rsidRDefault="004440D4" w:rsidP="004440D4">
      <w:pPr>
        <w:rPr>
          <w:sz w:val="20"/>
          <w:szCs w:val="20"/>
        </w:rPr>
      </w:pPr>
    </w:p>
    <w:sectPr w:rsidR="004440D4" w:rsidRPr="004440D4" w:rsidSect="005C57EB">
      <w:headerReference w:type="default" r:id="rId14"/>
      <w:footerReference w:type="default" r:id="rId15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43" w:rsidRDefault="000B7B43" w:rsidP="00BD627E">
      <w:r>
        <w:separator/>
      </w:r>
    </w:p>
  </w:endnote>
  <w:endnote w:type="continuationSeparator" w:id="0">
    <w:p w:rsidR="000B7B43" w:rsidRDefault="000B7B43" w:rsidP="00BD627E">
      <w:r>
        <w:continuationSeparator/>
      </w:r>
    </w:p>
  </w:endnote>
  <w:endnote w:type="continuationNotice" w:id="1">
    <w:p w:rsidR="000B7B43" w:rsidRDefault="000B7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E31881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43" w:rsidRDefault="000B7B43" w:rsidP="00BD627E">
      <w:r>
        <w:separator/>
      </w:r>
    </w:p>
  </w:footnote>
  <w:footnote w:type="continuationSeparator" w:id="0">
    <w:p w:rsidR="000B7B43" w:rsidRDefault="000B7B43" w:rsidP="00BD627E">
      <w:r>
        <w:continuationSeparator/>
      </w:r>
    </w:p>
  </w:footnote>
  <w:footnote w:type="continuationNotice" w:id="1">
    <w:p w:rsidR="000B7B43" w:rsidRDefault="000B7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15"/>
  </w:num>
  <w:num w:numId="29">
    <w:abstractNumId w:val="16"/>
  </w:num>
  <w:num w:numId="30">
    <w:abstractNumId w:val="3"/>
  </w:num>
  <w:num w:numId="31">
    <w:abstractNumId w:val="23"/>
  </w:num>
  <w:num w:numId="32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60"/>
    <w:rsid w:val="0000055F"/>
    <w:rsid w:val="000020F2"/>
    <w:rsid w:val="000021F9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78CC"/>
    <w:rsid w:val="000479B0"/>
    <w:rsid w:val="00051290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69CA"/>
    <w:rsid w:val="000B7759"/>
    <w:rsid w:val="000B7B43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F0671"/>
    <w:rsid w:val="000F1C74"/>
    <w:rsid w:val="000F1D0C"/>
    <w:rsid w:val="000F432B"/>
    <w:rsid w:val="000F553D"/>
    <w:rsid w:val="00101EA8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422"/>
    <w:rsid w:val="001549A9"/>
    <w:rsid w:val="00154D43"/>
    <w:rsid w:val="00157DAD"/>
    <w:rsid w:val="001645D2"/>
    <w:rsid w:val="00167B60"/>
    <w:rsid w:val="001703D0"/>
    <w:rsid w:val="001711FA"/>
    <w:rsid w:val="00171B9B"/>
    <w:rsid w:val="001743C4"/>
    <w:rsid w:val="00174E46"/>
    <w:rsid w:val="00177884"/>
    <w:rsid w:val="00180173"/>
    <w:rsid w:val="00184988"/>
    <w:rsid w:val="0018569D"/>
    <w:rsid w:val="00186033"/>
    <w:rsid w:val="001931DA"/>
    <w:rsid w:val="00196356"/>
    <w:rsid w:val="00197FC5"/>
    <w:rsid w:val="001A14FA"/>
    <w:rsid w:val="001A1600"/>
    <w:rsid w:val="001A1F58"/>
    <w:rsid w:val="001A27DC"/>
    <w:rsid w:val="001A2849"/>
    <w:rsid w:val="001A3E3F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7EF3"/>
    <w:rsid w:val="001D0DCC"/>
    <w:rsid w:val="001D10AE"/>
    <w:rsid w:val="001D1794"/>
    <w:rsid w:val="001D2272"/>
    <w:rsid w:val="001D49DE"/>
    <w:rsid w:val="001D79E2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6B3"/>
    <w:rsid w:val="001F6FFE"/>
    <w:rsid w:val="001F7805"/>
    <w:rsid w:val="0020113B"/>
    <w:rsid w:val="00204305"/>
    <w:rsid w:val="00205A93"/>
    <w:rsid w:val="00211ED6"/>
    <w:rsid w:val="00216560"/>
    <w:rsid w:val="00217CF4"/>
    <w:rsid w:val="00222EEA"/>
    <w:rsid w:val="002234AF"/>
    <w:rsid w:val="002315A9"/>
    <w:rsid w:val="00231C77"/>
    <w:rsid w:val="00234976"/>
    <w:rsid w:val="00243EEE"/>
    <w:rsid w:val="00245068"/>
    <w:rsid w:val="00253AF4"/>
    <w:rsid w:val="002546CB"/>
    <w:rsid w:val="00254B78"/>
    <w:rsid w:val="0025598C"/>
    <w:rsid w:val="00257199"/>
    <w:rsid w:val="00260096"/>
    <w:rsid w:val="002613BE"/>
    <w:rsid w:val="002652ED"/>
    <w:rsid w:val="00266121"/>
    <w:rsid w:val="002748DC"/>
    <w:rsid w:val="00275908"/>
    <w:rsid w:val="0028063B"/>
    <w:rsid w:val="00280BF4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D057D"/>
    <w:rsid w:val="002D1D17"/>
    <w:rsid w:val="002D33EB"/>
    <w:rsid w:val="002D5717"/>
    <w:rsid w:val="002D6519"/>
    <w:rsid w:val="002E0E9A"/>
    <w:rsid w:val="002E5CC5"/>
    <w:rsid w:val="002F13C5"/>
    <w:rsid w:val="002F2EE3"/>
    <w:rsid w:val="002F34D5"/>
    <w:rsid w:val="002F481A"/>
    <w:rsid w:val="002F67A5"/>
    <w:rsid w:val="002F77A9"/>
    <w:rsid w:val="00301CD5"/>
    <w:rsid w:val="0030317E"/>
    <w:rsid w:val="00304F1E"/>
    <w:rsid w:val="003073AF"/>
    <w:rsid w:val="00307B71"/>
    <w:rsid w:val="003113E5"/>
    <w:rsid w:val="00312DBC"/>
    <w:rsid w:val="00313FAE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6D0D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685"/>
    <w:rsid w:val="003D79C0"/>
    <w:rsid w:val="003E73B8"/>
    <w:rsid w:val="003F040F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6A8C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1DBA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719BA"/>
    <w:rsid w:val="00472E10"/>
    <w:rsid w:val="0047376C"/>
    <w:rsid w:val="004765C7"/>
    <w:rsid w:val="00477DD3"/>
    <w:rsid w:val="0048088B"/>
    <w:rsid w:val="00483D3D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C111C"/>
    <w:rsid w:val="004D0773"/>
    <w:rsid w:val="004D1DD8"/>
    <w:rsid w:val="004D3649"/>
    <w:rsid w:val="004D4CA2"/>
    <w:rsid w:val="004D5E61"/>
    <w:rsid w:val="004E5276"/>
    <w:rsid w:val="004F6EE1"/>
    <w:rsid w:val="00503463"/>
    <w:rsid w:val="00503D57"/>
    <w:rsid w:val="00504D39"/>
    <w:rsid w:val="00505306"/>
    <w:rsid w:val="00507F3C"/>
    <w:rsid w:val="00512F77"/>
    <w:rsid w:val="00513E29"/>
    <w:rsid w:val="00520B01"/>
    <w:rsid w:val="005211CD"/>
    <w:rsid w:val="00521B3F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DB7"/>
    <w:rsid w:val="00562BEC"/>
    <w:rsid w:val="00562C5F"/>
    <w:rsid w:val="00565963"/>
    <w:rsid w:val="005660AC"/>
    <w:rsid w:val="005669E3"/>
    <w:rsid w:val="005673B3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D1A"/>
    <w:rsid w:val="00587815"/>
    <w:rsid w:val="00587946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4633"/>
    <w:rsid w:val="005C57EB"/>
    <w:rsid w:val="005D193F"/>
    <w:rsid w:val="005D54E3"/>
    <w:rsid w:val="005D5DBD"/>
    <w:rsid w:val="005E23D2"/>
    <w:rsid w:val="005E6333"/>
    <w:rsid w:val="005E6D5F"/>
    <w:rsid w:val="005E7352"/>
    <w:rsid w:val="005F149B"/>
    <w:rsid w:val="005F43FD"/>
    <w:rsid w:val="005F4AAA"/>
    <w:rsid w:val="005F5931"/>
    <w:rsid w:val="005F78E2"/>
    <w:rsid w:val="005F7F6C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79C4"/>
    <w:rsid w:val="00643A7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71392"/>
    <w:rsid w:val="00674543"/>
    <w:rsid w:val="00676651"/>
    <w:rsid w:val="006766FF"/>
    <w:rsid w:val="0067761E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80F"/>
    <w:rsid w:val="007202D1"/>
    <w:rsid w:val="007206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498B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4D7A"/>
    <w:rsid w:val="0077605C"/>
    <w:rsid w:val="007767F0"/>
    <w:rsid w:val="00777233"/>
    <w:rsid w:val="00780847"/>
    <w:rsid w:val="0078217E"/>
    <w:rsid w:val="00785044"/>
    <w:rsid w:val="00785973"/>
    <w:rsid w:val="00786A08"/>
    <w:rsid w:val="0079613A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1F29"/>
    <w:rsid w:val="008759BF"/>
    <w:rsid w:val="00875E04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4CA7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E84"/>
    <w:rsid w:val="00925FBB"/>
    <w:rsid w:val="00926C68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35BE"/>
    <w:rsid w:val="009648FC"/>
    <w:rsid w:val="00973D65"/>
    <w:rsid w:val="00976DF7"/>
    <w:rsid w:val="00977694"/>
    <w:rsid w:val="00977E86"/>
    <w:rsid w:val="00981835"/>
    <w:rsid w:val="00982BD7"/>
    <w:rsid w:val="00985BBD"/>
    <w:rsid w:val="00985D3C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E16"/>
    <w:rsid w:val="00A0558E"/>
    <w:rsid w:val="00A132C7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62206"/>
    <w:rsid w:val="00A63BB7"/>
    <w:rsid w:val="00A66791"/>
    <w:rsid w:val="00A71CF1"/>
    <w:rsid w:val="00A72DF3"/>
    <w:rsid w:val="00A72F8B"/>
    <w:rsid w:val="00A72FBE"/>
    <w:rsid w:val="00A82457"/>
    <w:rsid w:val="00A82781"/>
    <w:rsid w:val="00A8787E"/>
    <w:rsid w:val="00A922B6"/>
    <w:rsid w:val="00A935BD"/>
    <w:rsid w:val="00A952B2"/>
    <w:rsid w:val="00A9650E"/>
    <w:rsid w:val="00AA24D7"/>
    <w:rsid w:val="00AA352B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C45EF"/>
    <w:rsid w:val="00AD304B"/>
    <w:rsid w:val="00AD3B38"/>
    <w:rsid w:val="00AE08EA"/>
    <w:rsid w:val="00AE17CC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4D27"/>
    <w:rsid w:val="00B459B6"/>
    <w:rsid w:val="00B470E0"/>
    <w:rsid w:val="00B47606"/>
    <w:rsid w:val="00B52BA6"/>
    <w:rsid w:val="00B5341A"/>
    <w:rsid w:val="00B55776"/>
    <w:rsid w:val="00B55EF2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3EEA"/>
    <w:rsid w:val="00B94C53"/>
    <w:rsid w:val="00B95B75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A7A"/>
    <w:rsid w:val="00C01D17"/>
    <w:rsid w:val="00C02139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397B"/>
    <w:rsid w:val="00CF59FB"/>
    <w:rsid w:val="00D0340B"/>
    <w:rsid w:val="00D0342A"/>
    <w:rsid w:val="00D039B6"/>
    <w:rsid w:val="00D07FEF"/>
    <w:rsid w:val="00D1146B"/>
    <w:rsid w:val="00D13161"/>
    <w:rsid w:val="00D16DE4"/>
    <w:rsid w:val="00D20CE4"/>
    <w:rsid w:val="00D239CC"/>
    <w:rsid w:val="00D24B30"/>
    <w:rsid w:val="00D2572C"/>
    <w:rsid w:val="00D36303"/>
    <w:rsid w:val="00D405E2"/>
    <w:rsid w:val="00D439EC"/>
    <w:rsid w:val="00D50B9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546D"/>
    <w:rsid w:val="00D85907"/>
    <w:rsid w:val="00D85EF9"/>
    <w:rsid w:val="00D86341"/>
    <w:rsid w:val="00D871FA"/>
    <w:rsid w:val="00D906E9"/>
    <w:rsid w:val="00D90760"/>
    <w:rsid w:val="00D9369A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9B9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881"/>
    <w:rsid w:val="00E31E9C"/>
    <w:rsid w:val="00E35FC3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778B"/>
    <w:rsid w:val="00EC23AD"/>
    <w:rsid w:val="00EC2BD3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1C89"/>
    <w:rsid w:val="00F13BED"/>
    <w:rsid w:val="00F178B9"/>
    <w:rsid w:val="00F20166"/>
    <w:rsid w:val="00F23901"/>
    <w:rsid w:val="00F23C5E"/>
    <w:rsid w:val="00F27E25"/>
    <w:rsid w:val="00F313FA"/>
    <w:rsid w:val="00F36933"/>
    <w:rsid w:val="00F37CEA"/>
    <w:rsid w:val="00F4476A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30BC"/>
    <w:rsid w:val="00F95826"/>
    <w:rsid w:val="00F964BE"/>
    <w:rsid w:val="00FA159D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7E079-8548-4A5A-8C9D-F649D85D57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55C117-6946-4477-8CD9-6B94066F99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ae7c10-ca47-4459-80bb-12a81eb0d8a3"/>
    <ds:schemaRef ds:uri="http://purl.org/dc/elements/1.1/"/>
    <ds:schemaRef ds:uri="http://schemas.microsoft.com/office/2006/metadata/properties"/>
    <ds:schemaRef ds:uri="01b319b1-a28b-49c7-8584-959da096a7e0"/>
    <ds:schemaRef ds:uri="http://schemas.microsoft.com/sharepoint/v3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2E80D91-345B-47A1-89C2-D919A7598D1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7E5AC21-5F3D-42DA-B8F0-075F2F3A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0</TotalTime>
  <Pages>1</Pages>
  <Words>134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Kielasińska Magdalena [PGE S.A.]</cp:lastModifiedBy>
  <cp:revision>2</cp:revision>
  <cp:lastPrinted>2018-12-04T10:14:00Z</cp:lastPrinted>
  <dcterms:created xsi:type="dcterms:W3CDTF">2023-06-01T10:09:00Z</dcterms:created>
  <dcterms:modified xsi:type="dcterms:W3CDTF">2023-06-01T10:09:00Z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</Properties>
</file>