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06F2" w14:textId="77777777" w:rsidR="005F6AD5" w:rsidRDefault="005F6AD5" w:rsidP="005F6AD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26E05FD6" w14:textId="77777777" w:rsidR="005F6AD5" w:rsidRPr="004440D4" w:rsidRDefault="005F6AD5" w:rsidP="005F6AD5">
      <w:pPr>
        <w:pStyle w:val="Bezodstpw"/>
        <w:spacing w:line="340" w:lineRule="atLeast"/>
        <w:jc w:val="right"/>
        <w:rPr>
          <w:b/>
        </w:rPr>
      </w:pPr>
    </w:p>
    <w:p w14:paraId="0723929B" w14:textId="77777777" w:rsidR="00EB69CD" w:rsidRPr="004440D4" w:rsidRDefault="00EB69CD" w:rsidP="00EB69CD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40D4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</w:t>
      </w:r>
    </w:p>
    <w:p w14:paraId="7ABBEB91" w14:textId="77777777" w:rsidR="00EB69CD" w:rsidRPr="004440D4" w:rsidRDefault="00EB69CD" w:rsidP="00EB69CD">
      <w:pPr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4440D4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(Imię i nazwisko)</w:t>
      </w:r>
    </w:p>
    <w:p w14:paraId="08C95A21" w14:textId="77777777" w:rsidR="005F6AD5" w:rsidRPr="004440D4" w:rsidRDefault="005F6AD5" w:rsidP="005F6AD5">
      <w:pPr>
        <w:rPr>
          <w:rFonts w:asciiTheme="minorHAnsi" w:hAnsiTheme="minorHAnsi" w:cs="Arial"/>
          <w:sz w:val="22"/>
          <w:szCs w:val="22"/>
        </w:rPr>
      </w:pPr>
    </w:p>
    <w:p w14:paraId="2F935F1C" w14:textId="77777777" w:rsidR="005F6AD5" w:rsidRPr="004440D4" w:rsidRDefault="005F6AD5" w:rsidP="005F6AD5">
      <w:pPr>
        <w:rPr>
          <w:rFonts w:asciiTheme="minorHAnsi" w:hAnsiTheme="minorHAnsi" w:cs="Arial"/>
          <w:i/>
          <w:sz w:val="22"/>
          <w:szCs w:val="22"/>
        </w:rPr>
      </w:pPr>
    </w:p>
    <w:p w14:paraId="43B474B6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CEE4527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5BDFDD9B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64567A3" w14:textId="45AE258B" w:rsidR="005F6AD5" w:rsidRPr="004440D4" w:rsidRDefault="005F6AD5" w:rsidP="005F6AD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 w:rsidR="00F915F5">
        <w:rPr>
          <w:rFonts w:asciiTheme="minorHAnsi" w:hAnsiTheme="minorHAnsi" w:cs="Arial"/>
          <w:sz w:val="22"/>
          <w:szCs w:val="22"/>
        </w:rPr>
        <w:t xml:space="preserve"> </w:t>
      </w:r>
      <w:r w:rsidR="00796560">
        <w:rPr>
          <w:rFonts w:asciiTheme="minorHAnsi" w:hAnsiTheme="minorHAnsi" w:cs="Arial"/>
          <w:sz w:val="22"/>
          <w:szCs w:val="22"/>
        </w:rPr>
        <w:t>Wiceprezesa Zarządu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5F45E6" w:rsidRPr="005F45E6">
        <w:rPr>
          <w:rFonts w:asciiTheme="minorHAnsi" w:hAnsiTheme="minorHAnsi" w:cs="Arial"/>
          <w:sz w:val="22"/>
          <w:szCs w:val="22"/>
        </w:rPr>
        <w:t xml:space="preserve">Elektrownia Wiatrowa </w:t>
      </w:r>
      <w:r w:rsidR="00B4784F">
        <w:rPr>
          <w:rFonts w:asciiTheme="minorHAnsi" w:hAnsiTheme="minorHAnsi" w:cs="Arial"/>
          <w:sz w:val="22"/>
          <w:szCs w:val="22"/>
        </w:rPr>
        <w:t>Baltica-1</w:t>
      </w:r>
      <w:r w:rsidR="005F45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sp.</w:t>
      </w:r>
      <w:r>
        <w:rPr>
          <w:rFonts w:asciiTheme="minorHAnsi" w:hAnsiTheme="minorHAnsi" w:cs="Arial"/>
          <w:sz w:val="22"/>
          <w:szCs w:val="22"/>
        </w:rPr>
        <w:t> z o.o. z 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 „Spółka”) oświadczam, że: </w:t>
      </w:r>
    </w:p>
    <w:p w14:paraId="1FA5BA60" w14:textId="77777777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3EBA667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725B99BA" w14:textId="77777777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04EAADA7" w14:textId="0BC1FC09" w:rsidR="004B7444" w:rsidRDefault="004B7444" w:rsidP="004B7444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 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</w:t>
      </w:r>
      <w:r w:rsidRPr="002C7514">
        <w:rPr>
          <w:rFonts w:asciiTheme="minorHAnsi" w:hAnsiTheme="minorHAnsi" w:cs="Arial"/>
          <w:sz w:val="22"/>
          <w:szCs w:val="22"/>
        </w:rPr>
        <w:br/>
        <w:t xml:space="preserve">w spółkach handlowych, a w szczególności: </w:t>
      </w:r>
    </w:p>
    <w:p w14:paraId="1656B7CB" w14:textId="2D28C91F" w:rsidR="004B7444" w:rsidRPr="00484C81" w:rsidRDefault="004B7444" w:rsidP="002C7514">
      <w:pPr>
        <w:numPr>
          <w:ilvl w:val="0"/>
          <w:numId w:val="33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 w:rsidR="002C7514"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 w:rsidR="002C7514"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17D59235" w14:textId="4D5F9A6E" w:rsidR="004B7444" w:rsidRPr="009D5331" w:rsidRDefault="004B7444" w:rsidP="002C7514">
      <w:pPr>
        <w:numPr>
          <w:ilvl w:val="0"/>
          <w:numId w:val="33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mają do mnie zastosowania zakazy sprawowania funkcji w Zarządzie Spółki wynikające z ustawy z dnia 21 sierpnia 1997 r. o ograniczeniu prowadzenia działalności gospodarczej przez osoby pełniące funkcje publiczne (Dz. U. z </w:t>
      </w:r>
      <w:r w:rsidR="0087009E" w:rsidRPr="009D5331">
        <w:rPr>
          <w:rFonts w:asciiTheme="minorHAnsi" w:hAnsiTheme="minorHAnsi" w:cs="Arial"/>
          <w:sz w:val="22"/>
          <w:szCs w:val="22"/>
        </w:rPr>
        <w:t>20</w:t>
      </w:r>
      <w:r w:rsidR="0087009E">
        <w:rPr>
          <w:rFonts w:asciiTheme="minorHAnsi" w:hAnsiTheme="minorHAnsi" w:cs="Arial"/>
          <w:sz w:val="22"/>
          <w:szCs w:val="22"/>
        </w:rPr>
        <w:t>25</w:t>
      </w:r>
      <w:r w:rsidR="0087009E" w:rsidRPr="009D5331">
        <w:rPr>
          <w:rFonts w:asciiTheme="minorHAnsi" w:hAnsiTheme="minorHAnsi" w:cs="Arial"/>
          <w:sz w:val="22"/>
          <w:szCs w:val="22"/>
        </w:rPr>
        <w:t xml:space="preserve"> </w:t>
      </w:r>
      <w:r w:rsidRPr="009D5331">
        <w:rPr>
          <w:rFonts w:asciiTheme="minorHAnsi" w:hAnsiTheme="minorHAnsi" w:cs="Arial"/>
          <w:sz w:val="22"/>
          <w:szCs w:val="22"/>
        </w:rPr>
        <w:t xml:space="preserve">r., poz. </w:t>
      </w:r>
      <w:r w:rsidR="0087009E"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18C78B6B" w14:textId="67B4550F" w:rsidR="004B7444" w:rsidRPr="004B7444" w:rsidRDefault="004B7444" w:rsidP="002C7514">
      <w:pPr>
        <w:numPr>
          <w:ilvl w:val="0"/>
          <w:numId w:val="33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mają do mnie zastosowania ograniczenia i zakazy pełnienia funkcji we władzach spółek prawa handlowego wynikające z ustawy z dnia 9 maja 1996 roku o wykonywaniu mandatu posła i senatora (Dz. U. z </w:t>
      </w:r>
      <w:r w:rsidR="00AA5C6D" w:rsidRPr="009D5331">
        <w:rPr>
          <w:rFonts w:asciiTheme="minorHAnsi" w:hAnsiTheme="minorHAnsi" w:cs="Arial"/>
          <w:sz w:val="22"/>
          <w:szCs w:val="22"/>
        </w:rPr>
        <w:t>20</w:t>
      </w:r>
      <w:r w:rsidR="00AA5C6D">
        <w:rPr>
          <w:rFonts w:asciiTheme="minorHAnsi" w:hAnsiTheme="minorHAnsi" w:cs="Arial"/>
          <w:sz w:val="22"/>
          <w:szCs w:val="22"/>
        </w:rPr>
        <w:t>24</w:t>
      </w:r>
      <w:r w:rsidR="00AA5C6D" w:rsidRPr="009D5331">
        <w:rPr>
          <w:rFonts w:asciiTheme="minorHAnsi" w:hAnsiTheme="minorHAnsi" w:cs="Arial"/>
          <w:sz w:val="22"/>
          <w:szCs w:val="22"/>
        </w:rPr>
        <w:t xml:space="preserve"> </w:t>
      </w:r>
      <w:r w:rsidRPr="009D5331">
        <w:rPr>
          <w:rFonts w:asciiTheme="minorHAnsi" w:hAnsiTheme="minorHAnsi" w:cs="Arial"/>
          <w:sz w:val="22"/>
          <w:szCs w:val="22"/>
        </w:rPr>
        <w:t>r., poz.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A5C6D">
        <w:rPr>
          <w:rFonts w:asciiTheme="minorHAnsi" w:hAnsiTheme="minorHAnsi" w:cs="Arial"/>
          <w:sz w:val="22"/>
          <w:szCs w:val="22"/>
        </w:rPr>
        <w:t>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3F256C62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pełnię funkcji społecznego współpracownika i nie jestem zatrudniona/y w biurze poselskim, senatorskim, poselsko-senatorskim lub biurze posła do Parlamentu Europejskiego </w:t>
      </w:r>
      <w:r>
        <w:rPr>
          <w:rFonts w:asciiTheme="minorHAnsi" w:hAnsiTheme="minorHAnsi" w:cs="Arial"/>
          <w:sz w:val="22"/>
          <w:szCs w:val="22"/>
        </w:rPr>
        <w:br/>
      </w:r>
      <w:r w:rsidRPr="009D5331">
        <w:rPr>
          <w:rFonts w:asciiTheme="minorHAnsi" w:hAnsiTheme="minorHAnsi" w:cs="Arial"/>
          <w:sz w:val="22"/>
          <w:szCs w:val="22"/>
        </w:rPr>
        <w:t>na podstawie umowy o pracę i nie świadczę pracy na podstawie umowy zlecenia lub innej umowy o podobnym charakterze;</w:t>
      </w:r>
    </w:p>
    <w:p w14:paraId="19BBB02A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wchodzę w skład organu partii politycznej reprezentującego partię polityczną na zewnątrz oraz uprawnionego do zaciągania zobowiązań;</w:t>
      </w:r>
    </w:p>
    <w:p w14:paraId="5061F673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593886A6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z wyboru w zakładowej organizacji związkowej ani w zakładowej organizacji związkowej spółki z grupy kapitałowej;</w:t>
      </w:r>
    </w:p>
    <w:p w14:paraId="68926538" w14:textId="171D7971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 w:rsidR="004B7444">
        <w:rPr>
          <w:rFonts w:asciiTheme="minorHAnsi" w:hAnsiTheme="minorHAnsi" w:cs="Arial"/>
          <w:sz w:val="22"/>
          <w:szCs w:val="22"/>
        </w:rPr>
        <w:t>.</w:t>
      </w:r>
    </w:p>
    <w:p w14:paraId="63C353F6" w14:textId="77777777" w:rsidR="004B7444" w:rsidRPr="009D5331" w:rsidRDefault="004B7444" w:rsidP="002C7514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280DD8D8" w14:textId="77777777" w:rsidR="004F76CE" w:rsidRDefault="004F76CE" w:rsidP="005F6AD5">
      <w:pPr>
        <w:ind w:left="5664"/>
        <w:rPr>
          <w:rFonts w:asciiTheme="minorHAnsi" w:hAnsiTheme="minorHAnsi" w:cs="Arial"/>
          <w:sz w:val="22"/>
          <w:szCs w:val="22"/>
        </w:rPr>
      </w:pPr>
    </w:p>
    <w:p w14:paraId="42BA809A" w14:textId="77777777" w:rsidR="004F76CE" w:rsidRDefault="004F76CE" w:rsidP="005F6AD5">
      <w:pPr>
        <w:ind w:left="5664"/>
        <w:rPr>
          <w:rFonts w:asciiTheme="minorHAnsi" w:hAnsiTheme="minorHAnsi" w:cs="Arial"/>
          <w:sz w:val="22"/>
          <w:szCs w:val="22"/>
        </w:rPr>
      </w:pPr>
    </w:p>
    <w:p w14:paraId="2C35AB50" w14:textId="77777777" w:rsidR="005F6AD5" w:rsidRPr="004440D4" w:rsidRDefault="005F6AD5" w:rsidP="005F6AD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21F9E379" w14:textId="77777777" w:rsidR="005F6AD5" w:rsidRPr="004440D4" w:rsidRDefault="005F6AD5" w:rsidP="005F6AD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="Calibri" w:hAnsi="Calibri" w:cs="Arial"/>
          <w:i/>
          <w:sz w:val="22"/>
          <w:szCs w:val="22"/>
        </w:rPr>
        <w:t xml:space="preserve"> …………………………………………….</w:t>
      </w:r>
    </w:p>
    <w:p w14:paraId="0A985068" w14:textId="68EB83DB" w:rsidR="005F6AD5" w:rsidRPr="004440D4" w:rsidRDefault="005F6AD5" w:rsidP="005F6AD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(podpis kandydata)</w:t>
      </w:r>
    </w:p>
    <w:p w14:paraId="10516925" w14:textId="77777777" w:rsidR="005F6AD5" w:rsidRPr="004440D4" w:rsidRDefault="005F6AD5" w:rsidP="005F6AD5">
      <w:pPr>
        <w:rPr>
          <w:sz w:val="20"/>
          <w:szCs w:val="20"/>
        </w:rPr>
      </w:pPr>
    </w:p>
    <w:p w14:paraId="1E3B6F3C" w14:textId="77777777" w:rsidR="005F6AD5" w:rsidRPr="004440D4" w:rsidRDefault="005F6AD5" w:rsidP="005F6AD5">
      <w:pPr>
        <w:rPr>
          <w:sz w:val="20"/>
          <w:szCs w:val="20"/>
        </w:rPr>
      </w:pPr>
    </w:p>
    <w:p w14:paraId="69270C83" w14:textId="77777777" w:rsidR="004440D4" w:rsidRPr="005F6AD5" w:rsidRDefault="004440D4" w:rsidP="005F6AD5"/>
    <w:sectPr w:rsidR="004440D4" w:rsidRPr="005F6AD5" w:rsidSect="005C57EB">
      <w:headerReference w:type="default" r:id="rId14"/>
      <w:footerReference w:type="default" r:id="rId15"/>
      <w:headerReference w:type="first" r:id="rId16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C8CE" w14:textId="77777777" w:rsidR="008E661A" w:rsidRDefault="008E661A" w:rsidP="00BD627E">
      <w:r>
        <w:separator/>
      </w:r>
    </w:p>
  </w:endnote>
  <w:endnote w:type="continuationSeparator" w:id="0">
    <w:p w14:paraId="2E6B8CEF" w14:textId="77777777" w:rsidR="008E661A" w:rsidRDefault="008E661A" w:rsidP="00BD627E">
      <w:r>
        <w:continuationSeparator/>
      </w:r>
    </w:p>
  </w:endnote>
  <w:endnote w:type="continuationNotice" w:id="1">
    <w:p w14:paraId="7E4AE28D" w14:textId="77777777" w:rsidR="008E661A" w:rsidRDefault="008E66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7D08" w14:textId="30B97764"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6665F8"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3B6646D7" w14:textId="77777777" w:rsidR="00EA58D1" w:rsidRDefault="00EA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3192" w14:textId="77777777" w:rsidR="008E661A" w:rsidRDefault="008E661A" w:rsidP="00BD627E">
      <w:r>
        <w:separator/>
      </w:r>
    </w:p>
  </w:footnote>
  <w:footnote w:type="continuationSeparator" w:id="0">
    <w:p w14:paraId="29787E92" w14:textId="77777777" w:rsidR="008E661A" w:rsidRDefault="008E661A" w:rsidP="00BD627E">
      <w:r>
        <w:continuationSeparator/>
      </w:r>
    </w:p>
  </w:footnote>
  <w:footnote w:type="continuationNotice" w:id="1">
    <w:p w14:paraId="251488E5" w14:textId="77777777" w:rsidR="008E661A" w:rsidRDefault="008E66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4CEA" w14:textId="5AD9C395" w:rsidR="00EA58D1" w:rsidRPr="00EC23AD" w:rsidRDefault="002E3AA9" w:rsidP="006F301D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311A3F" wp14:editId="6DA3EAC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2ab454c80c341d13dc67da1" descr="{&quot;HashCode&quot;:174286922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C4DF12" w14:textId="0C61CB2D" w:rsidR="002E3AA9" w:rsidRPr="002E3AA9" w:rsidRDefault="002E3AA9" w:rsidP="002E3AA9">
                          <w:pPr>
                            <w:jc w:val="right"/>
                            <w:rPr>
                              <w:rFonts w:ascii="Calibri" w:hAnsi="Calibri" w:cs="Calibri"/>
                              <w:color w:val="FF8000"/>
                              <w:sz w:val="20"/>
                            </w:rPr>
                          </w:pPr>
                          <w:r w:rsidRPr="002E3AA9">
                            <w:rPr>
                              <w:rFonts w:ascii="Calibri" w:hAnsi="Calibri" w:cs="Calibri"/>
                              <w:color w:val="FF8000"/>
                              <w:sz w:val="20"/>
                            </w:rPr>
                            <w:t>Chronione w PGE S.A.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11A3F" id="_x0000_t202" coordsize="21600,21600" o:spt="202" path="m,l,21600r21600,l21600,xe">
              <v:stroke joinstyle="miter"/>
              <v:path gradientshapeok="t" o:connecttype="rect"/>
            </v:shapetype>
            <v:shape id="MSIPCM22ab454c80c341d13dc67da1" o:spid="_x0000_s1026" type="#_x0000_t202" alt="{&quot;HashCode&quot;:1742869221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8C4DF12" w14:textId="0C61CB2D" w:rsidR="002E3AA9" w:rsidRPr="002E3AA9" w:rsidRDefault="002E3AA9" w:rsidP="002E3AA9">
                    <w:pPr>
                      <w:jc w:val="right"/>
                      <w:rPr>
                        <w:rFonts w:ascii="Calibri" w:hAnsi="Calibri" w:cs="Calibri"/>
                        <w:color w:val="FF8000"/>
                        <w:sz w:val="20"/>
                      </w:rPr>
                    </w:pPr>
                    <w:r w:rsidRPr="002E3AA9">
                      <w:rPr>
                        <w:rFonts w:ascii="Calibri" w:hAnsi="Calibri" w:cs="Calibri"/>
                        <w:color w:val="FF8000"/>
                        <w:sz w:val="20"/>
                      </w:rPr>
                      <w:t>Chronione w PGE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7E77DC" w14:textId="77777777"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14:paraId="27C91E5F" w14:textId="77777777" w:rsidR="00EA58D1" w:rsidRPr="00EC23AD" w:rsidRDefault="00EA58D1">
    <w:pPr>
      <w:pStyle w:val="Nagwek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75EA" w14:textId="4AD5DE67" w:rsidR="002E3AA9" w:rsidRDefault="002E3AA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9C1F195" wp14:editId="727FC18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e117460ca1ce75a570c5c0a8" descr="{&quot;HashCode&quot;:174286922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D90734" w14:textId="5BE6EE76" w:rsidR="002E3AA9" w:rsidRPr="002E3AA9" w:rsidRDefault="002E3AA9" w:rsidP="002E3AA9">
                          <w:pPr>
                            <w:jc w:val="right"/>
                            <w:rPr>
                              <w:rFonts w:ascii="Calibri" w:hAnsi="Calibri" w:cs="Calibri"/>
                              <w:color w:val="FF8000"/>
                              <w:sz w:val="20"/>
                            </w:rPr>
                          </w:pPr>
                          <w:r w:rsidRPr="002E3AA9">
                            <w:rPr>
                              <w:rFonts w:ascii="Calibri" w:hAnsi="Calibri" w:cs="Calibri"/>
                              <w:color w:val="FF8000"/>
                              <w:sz w:val="20"/>
                            </w:rPr>
                            <w:t>Chronione w PGE S.A.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1F195" id="_x0000_t202" coordsize="21600,21600" o:spt="202" path="m,l,21600r21600,l21600,xe">
              <v:stroke joinstyle="miter"/>
              <v:path gradientshapeok="t" o:connecttype="rect"/>
            </v:shapetype>
            <v:shape id="MSIPCMe117460ca1ce75a570c5c0a8" o:spid="_x0000_s1027" type="#_x0000_t202" alt="{&quot;HashCode&quot;:1742869221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HGfHV/dAAAABwEAAA8AAAAAAAAAAAAAAAAAcwQAAGRycy9kb3ducmV2LnhtbFBLBQYA&#10;AAAABAAEAPMAAAB9BQAAAAA=&#10;" o:allowincell="f" filled="f" stroked="f" strokeweight=".5pt">
              <v:textbox inset=",0,20pt,0">
                <w:txbxContent>
                  <w:p w14:paraId="76D90734" w14:textId="5BE6EE76" w:rsidR="002E3AA9" w:rsidRPr="002E3AA9" w:rsidRDefault="002E3AA9" w:rsidP="002E3AA9">
                    <w:pPr>
                      <w:jc w:val="right"/>
                      <w:rPr>
                        <w:rFonts w:ascii="Calibri" w:hAnsi="Calibri" w:cs="Calibri"/>
                        <w:color w:val="FF8000"/>
                        <w:sz w:val="20"/>
                      </w:rPr>
                    </w:pPr>
                    <w:r w:rsidRPr="002E3AA9">
                      <w:rPr>
                        <w:rFonts w:ascii="Calibri" w:hAnsi="Calibri" w:cs="Calibri"/>
                        <w:color w:val="FF8000"/>
                        <w:sz w:val="20"/>
                      </w:rPr>
                      <w:t>Chronione w PGE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369372">
    <w:abstractNumId w:val="2"/>
  </w:num>
  <w:num w:numId="2" w16cid:durableId="145558902">
    <w:abstractNumId w:val="1"/>
  </w:num>
  <w:num w:numId="3" w16cid:durableId="231358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721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45354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2124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617735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8791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2661030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976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979844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07840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451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10307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1836594">
    <w:abstractNumId w:val="4"/>
  </w:num>
  <w:num w:numId="16" w16cid:durableId="17180486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2007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018681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60117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0770676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792064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949538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1528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96414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776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1146101">
    <w:abstractNumId w:val="23"/>
  </w:num>
  <w:num w:numId="27" w16cid:durableId="443620965">
    <w:abstractNumId w:val="11"/>
  </w:num>
  <w:num w:numId="28" w16cid:durableId="339087121">
    <w:abstractNumId w:val="16"/>
  </w:num>
  <w:num w:numId="29" w16cid:durableId="1451431678">
    <w:abstractNumId w:val="17"/>
  </w:num>
  <w:num w:numId="30" w16cid:durableId="64299959">
    <w:abstractNumId w:val="3"/>
  </w:num>
  <w:num w:numId="31" w16cid:durableId="177358614">
    <w:abstractNumId w:val="24"/>
  </w:num>
  <w:num w:numId="32" w16cid:durableId="22633105">
    <w:abstractNumId w:val="8"/>
  </w:num>
  <w:num w:numId="33" w16cid:durableId="1165437078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20F2"/>
    <w:rsid w:val="000024A5"/>
    <w:rsid w:val="0000654B"/>
    <w:rsid w:val="000079EA"/>
    <w:rsid w:val="0001312E"/>
    <w:rsid w:val="00013A12"/>
    <w:rsid w:val="00015954"/>
    <w:rsid w:val="00015E05"/>
    <w:rsid w:val="00015E3D"/>
    <w:rsid w:val="000167C8"/>
    <w:rsid w:val="00020598"/>
    <w:rsid w:val="00025B84"/>
    <w:rsid w:val="0002651F"/>
    <w:rsid w:val="00026810"/>
    <w:rsid w:val="00026C90"/>
    <w:rsid w:val="00026D9A"/>
    <w:rsid w:val="00030C0D"/>
    <w:rsid w:val="00030C5E"/>
    <w:rsid w:val="00040E4D"/>
    <w:rsid w:val="0004205F"/>
    <w:rsid w:val="00043430"/>
    <w:rsid w:val="000458B2"/>
    <w:rsid w:val="000478CC"/>
    <w:rsid w:val="000479B0"/>
    <w:rsid w:val="00051290"/>
    <w:rsid w:val="000525C3"/>
    <w:rsid w:val="00052AE8"/>
    <w:rsid w:val="00054696"/>
    <w:rsid w:val="000561EA"/>
    <w:rsid w:val="000567C3"/>
    <w:rsid w:val="000572D5"/>
    <w:rsid w:val="00057683"/>
    <w:rsid w:val="000611BA"/>
    <w:rsid w:val="00065919"/>
    <w:rsid w:val="0006776B"/>
    <w:rsid w:val="000707A5"/>
    <w:rsid w:val="00073E3D"/>
    <w:rsid w:val="000741FA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2CD3"/>
    <w:rsid w:val="0009440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6AC5"/>
    <w:rsid w:val="000B7759"/>
    <w:rsid w:val="000C1253"/>
    <w:rsid w:val="000C2766"/>
    <w:rsid w:val="000C3322"/>
    <w:rsid w:val="000C5264"/>
    <w:rsid w:val="000C626D"/>
    <w:rsid w:val="000C7204"/>
    <w:rsid w:val="000D08FC"/>
    <w:rsid w:val="000D2279"/>
    <w:rsid w:val="000D2A01"/>
    <w:rsid w:val="000D368C"/>
    <w:rsid w:val="000E575D"/>
    <w:rsid w:val="000F0671"/>
    <w:rsid w:val="000F1C74"/>
    <w:rsid w:val="000F1D0C"/>
    <w:rsid w:val="000F432B"/>
    <w:rsid w:val="000F553D"/>
    <w:rsid w:val="00101EA8"/>
    <w:rsid w:val="00103C82"/>
    <w:rsid w:val="0010575F"/>
    <w:rsid w:val="00105EAF"/>
    <w:rsid w:val="00107A8A"/>
    <w:rsid w:val="00107DD3"/>
    <w:rsid w:val="00112774"/>
    <w:rsid w:val="0011630C"/>
    <w:rsid w:val="00116905"/>
    <w:rsid w:val="00123136"/>
    <w:rsid w:val="00124E49"/>
    <w:rsid w:val="00125B02"/>
    <w:rsid w:val="00132440"/>
    <w:rsid w:val="0013656E"/>
    <w:rsid w:val="00137376"/>
    <w:rsid w:val="0013783E"/>
    <w:rsid w:val="00137E82"/>
    <w:rsid w:val="001410C8"/>
    <w:rsid w:val="00141144"/>
    <w:rsid w:val="00145763"/>
    <w:rsid w:val="0014672D"/>
    <w:rsid w:val="00153213"/>
    <w:rsid w:val="001549A9"/>
    <w:rsid w:val="00154D43"/>
    <w:rsid w:val="00157DAD"/>
    <w:rsid w:val="001645D2"/>
    <w:rsid w:val="00166201"/>
    <w:rsid w:val="00167B60"/>
    <w:rsid w:val="001703D0"/>
    <w:rsid w:val="001711FA"/>
    <w:rsid w:val="00171B9B"/>
    <w:rsid w:val="001743C4"/>
    <w:rsid w:val="00177884"/>
    <w:rsid w:val="00180173"/>
    <w:rsid w:val="00184988"/>
    <w:rsid w:val="0018569D"/>
    <w:rsid w:val="00186033"/>
    <w:rsid w:val="001930B8"/>
    <w:rsid w:val="001931DA"/>
    <w:rsid w:val="00196356"/>
    <w:rsid w:val="00197FC5"/>
    <w:rsid w:val="001A14FA"/>
    <w:rsid w:val="001A1600"/>
    <w:rsid w:val="001A1F58"/>
    <w:rsid w:val="001A26E4"/>
    <w:rsid w:val="001A27DC"/>
    <w:rsid w:val="001A2849"/>
    <w:rsid w:val="001A3E3F"/>
    <w:rsid w:val="001A5BD0"/>
    <w:rsid w:val="001A5F8D"/>
    <w:rsid w:val="001B08CC"/>
    <w:rsid w:val="001B2188"/>
    <w:rsid w:val="001B2252"/>
    <w:rsid w:val="001B4A33"/>
    <w:rsid w:val="001B4B75"/>
    <w:rsid w:val="001B7167"/>
    <w:rsid w:val="001C0B66"/>
    <w:rsid w:val="001C141E"/>
    <w:rsid w:val="001C1EA5"/>
    <w:rsid w:val="001C2DDB"/>
    <w:rsid w:val="001C40EE"/>
    <w:rsid w:val="001C54FB"/>
    <w:rsid w:val="001C5887"/>
    <w:rsid w:val="001C63F0"/>
    <w:rsid w:val="001C7EF3"/>
    <w:rsid w:val="001D0DCC"/>
    <w:rsid w:val="001D10AE"/>
    <w:rsid w:val="001D1794"/>
    <w:rsid w:val="001D2272"/>
    <w:rsid w:val="001D49DE"/>
    <w:rsid w:val="001D79E2"/>
    <w:rsid w:val="001E1AB3"/>
    <w:rsid w:val="001E2C9B"/>
    <w:rsid w:val="001E3083"/>
    <w:rsid w:val="001E3808"/>
    <w:rsid w:val="001E3A38"/>
    <w:rsid w:val="001E5E1F"/>
    <w:rsid w:val="001E730D"/>
    <w:rsid w:val="001E7580"/>
    <w:rsid w:val="001F206F"/>
    <w:rsid w:val="001F29B5"/>
    <w:rsid w:val="001F357F"/>
    <w:rsid w:val="001F4B1F"/>
    <w:rsid w:val="001F53DD"/>
    <w:rsid w:val="001F56B3"/>
    <w:rsid w:val="001F6FFE"/>
    <w:rsid w:val="001F7805"/>
    <w:rsid w:val="0020113B"/>
    <w:rsid w:val="00204305"/>
    <w:rsid w:val="00205A93"/>
    <w:rsid w:val="00211ED6"/>
    <w:rsid w:val="00216560"/>
    <w:rsid w:val="00217CF4"/>
    <w:rsid w:val="00222EEA"/>
    <w:rsid w:val="002234AF"/>
    <w:rsid w:val="002315A9"/>
    <w:rsid w:val="00234976"/>
    <w:rsid w:val="00243EEE"/>
    <w:rsid w:val="00245068"/>
    <w:rsid w:val="0024564A"/>
    <w:rsid w:val="00251351"/>
    <w:rsid w:val="00253AF4"/>
    <w:rsid w:val="002546CB"/>
    <w:rsid w:val="00254B78"/>
    <w:rsid w:val="0025598C"/>
    <w:rsid w:val="00257199"/>
    <w:rsid w:val="00260096"/>
    <w:rsid w:val="002613BE"/>
    <w:rsid w:val="00265250"/>
    <w:rsid w:val="002652ED"/>
    <w:rsid w:val="00266121"/>
    <w:rsid w:val="002748DC"/>
    <w:rsid w:val="00275908"/>
    <w:rsid w:val="0028063B"/>
    <w:rsid w:val="00280BF4"/>
    <w:rsid w:val="002821D9"/>
    <w:rsid w:val="00282FBF"/>
    <w:rsid w:val="00283B34"/>
    <w:rsid w:val="00283F9F"/>
    <w:rsid w:val="002868F7"/>
    <w:rsid w:val="00290726"/>
    <w:rsid w:val="0029227A"/>
    <w:rsid w:val="0029303A"/>
    <w:rsid w:val="00293E79"/>
    <w:rsid w:val="002978C3"/>
    <w:rsid w:val="002A015E"/>
    <w:rsid w:val="002A13AA"/>
    <w:rsid w:val="002A3DD0"/>
    <w:rsid w:val="002A4D6C"/>
    <w:rsid w:val="002A6B09"/>
    <w:rsid w:val="002B0244"/>
    <w:rsid w:val="002B0B62"/>
    <w:rsid w:val="002B14DF"/>
    <w:rsid w:val="002B1FE5"/>
    <w:rsid w:val="002B40F8"/>
    <w:rsid w:val="002B5FCF"/>
    <w:rsid w:val="002C20BF"/>
    <w:rsid w:val="002C6224"/>
    <w:rsid w:val="002C7514"/>
    <w:rsid w:val="002D057D"/>
    <w:rsid w:val="002D1D17"/>
    <w:rsid w:val="002D33EB"/>
    <w:rsid w:val="002D5717"/>
    <w:rsid w:val="002D6519"/>
    <w:rsid w:val="002E0E9A"/>
    <w:rsid w:val="002E3AA9"/>
    <w:rsid w:val="002E5CC5"/>
    <w:rsid w:val="002F13C5"/>
    <w:rsid w:val="002F2EE3"/>
    <w:rsid w:val="002F34D5"/>
    <w:rsid w:val="002F481A"/>
    <w:rsid w:val="002F67A5"/>
    <w:rsid w:val="002F77A9"/>
    <w:rsid w:val="00301CD5"/>
    <w:rsid w:val="00302F83"/>
    <w:rsid w:val="0030317E"/>
    <w:rsid w:val="00304F1E"/>
    <w:rsid w:val="003073AF"/>
    <w:rsid w:val="00307B71"/>
    <w:rsid w:val="003113E5"/>
    <w:rsid w:val="00312DBC"/>
    <w:rsid w:val="00313FAE"/>
    <w:rsid w:val="00321959"/>
    <w:rsid w:val="00324142"/>
    <w:rsid w:val="00325146"/>
    <w:rsid w:val="0032542D"/>
    <w:rsid w:val="00330196"/>
    <w:rsid w:val="00332315"/>
    <w:rsid w:val="003343F8"/>
    <w:rsid w:val="0033583A"/>
    <w:rsid w:val="00336EC2"/>
    <w:rsid w:val="0034126E"/>
    <w:rsid w:val="003431C1"/>
    <w:rsid w:val="00343B06"/>
    <w:rsid w:val="003441AE"/>
    <w:rsid w:val="00344C20"/>
    <w:rsid w:val="00345D7F"/>
    <w:rsid w:val="00347F03"/>
    <w:rsid w:val="00352372"/>
    <w:rsid w:val="003536AF"/>
    <w:rsid w:val="003548F9"/>
    <w:rsid w:val="0035668A"/>
    <w:rsid w:val="00356C24"/>
    <w:rsid w:val="00357A6A"/>
    <w:rsid w:val="00362EC3"/>
    <w:rsid w:val="0036438C"/>
    <w:rsid w:val="00367799"/>
    <w:rsid w:val="00367A83"/>
    <w:rsid w:val="003712C5"/>
    <w:rsid w:val="0037297B"/>
    <w:rsid w:val="003751ED"/>
    <w:rsid w:val="0037795C"/>
    <w:rsid w:val="00380C6D"/>
    <w:rsid w:val="0038624A"/>
    <w:rsid w:val="00386CD6"/>
    <w:rsid w:val="003872F9"/>
    <w:rsid w:val="003906C1"/>
    <w:rsid w:val="00393749"/>
    <w:rsid w:val="00396D0D"/>
    <w:rsid w:val="003A37A7"/>
    <w:rsid w:val="003A4119"/>
    <w:rsid w:val="003A4314"/>
    <w:rsid w:val="003A43B2"/>
    <w:rsid w:val="003A73C7"/>
    <w:rsid w:val="003B3213"/>
    <w:rsid w:val="003B444F"/>
    <w:rsid w:val="003B579C"/>
    <w:rsid w:val="003C1619"/>
    <w:rsid w:val="003C3388"/>
    <w:rsid w:val="003C56D5"/>
    <w:rsid w:val="003C57F5"/>
    <w:rsid w:val="003C621B"/>
    <w:rsid w:val="003D2D59"/>
    <w:rsid w:val="003D323E"/>
    <w:rsid w:val="003D74EF"/>
    <w:rsid w:val="003D7685"/>
    <w:rsid w:val="003D79C0"/>
    <w:rsid w:val="003E73B8"/>
    <w:rsid w:val="003F040F"/>
    <w:rsid w:val="003F1DDB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4D1A"/>
    <w:rsid w:val="00406A8C"/>
    <w:rsid w:val="00412D3D"/>
    <w:rsid w:val="004156A8"/>
    <w:rsid w:val="004164B8"/>
    <w:rsid w:val="00420898"/>
    <w:rsid w:val="00424424"/>
    <w:rsid w:val="00430640"/>
    <w:rsid w:val="00430680"/>
    <w:rsid w:val="00432BEF"/>
    <w:rsid w:val="00432E85"/>
    <w:rsid w:val="00433DDD"/>
    <w:rsid w:val="00434372"/>
    <w:rsid w:val="00435964"/>
    <w:rsid w:val="00436FB2"/>
    <w:rsid w:val="0044166F"/>
    <w:rsid w:val="00442E92"/>
    <w:rsid w:val="004440D4"/>
    <w:rsid w:val="00450146"/>
    <w:rsid w:val="00450308"/>
    <w:rsid w:val="004515E3"/>
    <w:rsid w:val="00455D5F"/>
    <w:rsid w:val="0045697F"/>
    <w:rsid w:val="00457E17"/>
    <w:rsid w:val="00461062"/>
    <w:rsid w:val="0046235A"/>
    <w:rsid w:val="004624C0"/>
    <w:rsid w:val="004655FA"/>
    <w:rsid w:val="00465D74"/>
    <w:rsid w:val="004675B8"/>
    <w:rsid w:val="004719BA"/>
    <w:rsid w:val="00472E10"/>
    <w:rsid w:val="0047376C"/>
    <w:rsid w:val="004765C7"/>
    <w:rsid w:val="00477DD3"/>
    <w:rsid w:val="0048088B"/>
    <w:rsid w:val="00483D3D"/>
    <w:rsid w:val="00484C81"/>
    <w:rsid w:val="00490BAE"/>
    <w:rsid w:val="00497E9F"/>
    <w:rsid w:val="004A4C2F"/>
    <w:rsid w:val="004A514C"/>
    <w:rsid w:val="004A561D"/>
    <w:rsid w:val="004A6830"/>
    <w:rsid w:val="004B2B96"/>
    <w:rsid w:val="004B3C0C"/>
    <w:rsid w:val="004B4283"/>
    <w:rsid w:val="004B4819"/>
    <w:rsid w:val="004B49B3"/>
    <w:rsid w:val="004B4CC9"/>
    <w:rsid w:val="004B525A"/>
    <w:rsid w:val="004B60F5"/>
    <w:rsid w:val="004B7222"/>
    <w:rsid w:val="004B7444"/>
    <w:rsid w:val="004C111C"/>
    <w:rsid w:val="004D0773"/>
    <w:rsid w:val="004D1DD8"/>
    <w:rsid w:val="004D3649"/>
    <w:rsid w:val="004D4CA2"/>
    <w:rsid w:val="004E5276"/>
    <w:rsid w:val="004F6EE1"/>
    <w:rsid w:val="004F76CE"/>
    <w:rsid w:val="005006E8"/>
    <w:rsid w:val="00503463"/>
    <w:rsid w:val="00503D57"/>
    <w:rsid w:val="00504D39"/>
    <w:rsid w:val="00505306"/>
    <w:rsid w:val="00507F3C"/>
    <w:rsid w:val="00512F77"/>
    <w:rsid w:val="00513E29"/>
    <w:rsid w:val="00520B01"/>
    <w:rsid w:val="00521B3F"/>
    <w:rsid w:val="00527B44"/>
    <w:rsid w:val="00530350"/>
    <w:rsid w:val="0053152C"/>
    <w:rsid w:val="005330E4"/>
    <w:rsid w:val="00535C5D"/>
    <w:rsid w:val="005362D5"/>
    <w:rsid w:val="005437C3"/>
    <w:rsid w:val="00545DB5"/>
    <w:rsid w:val="005468F5"/>
    <w:rsid w:val="005518B1"/>
    <w:rsid w:val="00553389"/>
    <w:rsid w:val="00553ED3"/>
    <w:rsid w:val="00557060"/>
    <w:rsid w:val="00560848"/>
    <w:rsid w:val="00560DB7"/>
    <w:rsid w:val="00562BEC"/>
    <w:rsid w:val="00562C5F"/>
    <w:rsid w:val="00565963"/>
    <w:rsid w:val="005660AC"/>
    <w:rsid w:val="005669E3"/>
    <w:rsid w:val="005673B3"/>
    <w:rsid w:val="005716C6"/>
    <w:rsid w:val="00571864"/>
    <w:rsid w:val="005729BC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633"/>
    <w:rsid w:val="00585D1A"/>
    <w:rsid w:val="00587815"/>
    <w:rsid w:val="00590A9E"/>
    <w:rsid w:val="0059250C"/>
    <w:rsid w:val="00597D5E"/>
    <w:rsid w:val="005A0BEE"/>
    <w:rsid w:val="005A0E1A"/>
    <w:rsid w:val="005A20BE"/>
    <w:rsid w:val="005A4B60"/>
    <w:rsid w:val="005A5D30"/>
    <w:rsid w:val="005A7282"/>
    <w:rsid w:val="005B2790"/>
    <w:rsid w:val="005B4ABA"/>
    <w:rsid w:val="005B5034"/>
    <w:rsid w:val="005B620E"/>
    <w:rsid w:val="005C0259"/>
    <w:rsid w:val="005C1686"/>
    <w:rsid w:val="005C18EE"/>
    <w:rsid w:val="005C4633"/>
    <w:rsid w:val="005C57EB"/>
    <w:rsid w:val="005D193F"/>
    <w:rsid w:val="005D2BE6"/>
    <w:rsid w:val="005D54E3"/>
    <w:rsid w:val="005D5DBD"/>
    <w:rsid w:val="005E23D2"/>
    <w:rsid w:val="005E5D8E"/>
    <w:rsid w:val="005E6333"/>
    <w:rsid w:val="005E6D5F"/>
    <w:rsid w:val="005E7352"/>
    <w:rsid w:val="005F149B"/>
    <w:rsid w:val="005F43FD"/>
    <w:rsid w:val="005F45CE"/>
    <w:rsid w:val="005F45E6"/>
    <w:rsid w:val="005F4AAA"/>
    <w:rsid w:val="005F5931"/>
    <w:rsid w:val="005F6AD5"/>
    <w:rsid w:val="005F78E2"/>
    <w:rsid w:val="005F7F6C"/>
    <w:rsid w:val="00600873"/>
    <w:rsid w:val="0060122E"/>
    <w:rsid w:val="0060583C"/>
    <w:rsid w:val="00607130"/>
    <w:rsid w:val="00610486"/>
    <w:rsid w:val="006157E5"/>
    <w:rsid w:val="00615C70"/>
    <w:rsid w:val="00627192"/>
    <w:rsid w:val="00630A06"/>
    <w:rsid w:val="00631BB2"/>
    <w:rsid w:val="006379C4"/>
    <w:rsid w:val="00643A7D"/>
    <w:rsid w:val="0064523D"/>
    <w:rsid w:val="00647F64"/>
    <w:rsid w:val="00651DFE"/>
    <w:rsid w:val="00652C8A"/>
    <w:rsid w:val="00654A82"/>
    <w:rsid w:val="00654AC9"/>
    <w:rsid w:val="00657883"/>
    <w:rsid w:val="0066059F"/>
    <w:rsid w:val="00660F12"/>
    <w:rsid w:val="00661CD1"/>
    <w:rsid w:val="00662E6B"/>
    <w:rsid w:val="00665158"/>
    <w:rsid w:val="006665F8"/>
    <w:rsid w:val="00671392"/>
    <w:rsid w:val="00674543"/>
    <w:rsid w:val="00676651"/>
    <w:rsid w:val="006766FF"/>
    <w:rsid w:val="0067761E"/>
    <w:rsid w:val="00685B81"/>
    <w:rsid w:val="00685FD6"/>
    <w:rsid w:val="006908FF"/>
    <w:rsid w:val="00694BEE"/>
    <w:rsid w:val="00695058"/>
    <w:rsid w:val="0069784F"/>
    <w:rsid w:val="006A24D4"/>
    <w:rsid w:val="006A3823"/>
    <w:rsid w:val="006A66EA"/>
    <w:rsid w:val="006A6BAA"/>
    <w:rsid w:val="006B37BD"/>
    <w:rsid w:val="006B3955"/>
    <w:rsid w:val="006B5B57"/>
    <w:rsid w:val="006C00E9"/>
    <w:rsid w:val="006C0C72"/>
    <w:rsid w:val="006C478E"/>
    <w:rsid w:val="006C6A68"/>
    <w:rsid w:val="006D42B8"/>
    <w:rsid w:val="006D6539"/>
    <w:rsid w:val="006D7A2A"/>
    <w:rsid w:val="006D7FFA"/>
    <w:rsid w:val="006E0B1E"/>
    <w:rsid w:val="006E15B9"/>
    <w:rsid w:val="006E1A19"/>
    <w:rsid w:val="006E3045"/>
    <w:rsid w:val="006E4432"/>
    <w:rsid w:val="006E4485"/>
    <w:rsid w:val="006F1821"/>
    <w:rsid w:val="006F29D2"/>
    <w:rsid w:val="006F301D"/>
    <w:rsid w:val="006F3CFD"/>
    <w:rsid w:val="006F44B4"/>
    <w:rsid w:val="006F5206"/>
    <w:rsid w:val="007020FC"/>
    <w:rsid w:val="00702827"/>
    <w:rsid w:val="0070345C"/>
    <w:rsid w:val="007035E7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56F"/>
    <w:rsid w:val="0071780F"/>
    <w:rsid w:val="007202D1"/>
    <w:rsid w:val="0072065E"/>
    <w:rsid w:val="00724999"/>
    <w:rsid w:val="007307E1"/>
    <w:rsid w:val="0073186D"/>
    <w:rsid w:val="00732B7F"/>
    <w:rsid w:val="00735CF6"/>
    <w:rsid w:val="00737B3D"/>
    <w:rsid w:val="00740956"/>
    <w:rsid w:val="00741FDB"/>
    <w:rsid w:val="00743534"/>
    <w:rsid w:val="00743B2F"/>
    <w:rsid w:val="0074498B"/>
    <w:rsid w:val="00744E0D"/>
    <w:rsid w:val="00745FA7"/>
    <w:rsid w:val="00746535"/>
    <w:rsid w:val="00747E9F"/>
    <w:rsid w:val="007515B4"/>
    <w:rsid w:val="007517D8"/>
    <w:rsid w:val="007531FA"/>
    <w:rsid w:val="007539B7"/>
    <w:rsid w:val="007541E9"/>
    <w:rsid w:val="007572BE"/>
    <w:rsid w:val="00765250"/>
    <w:rsid w:val="0077077F"/>
    <w:rsid w:val="00770B40"/>
    <w:rsid w:val="00774D7A"/>
    <w:rsid w:val="0077605C"/>
    <w:rsid w:val="007767F0"/>
    <w:rsid w:val="00777233"/>
    <w:rsid w:val="00782078"/>
    <w:rsid w:val="0078217E"/>
    <w:rsid w:val="00785044"/>
    <w:rsid w:val="00785973"/>
    <w:rsid w:val="00786A08"/>
    <w:rsid w:val="0079613A"/>
    <w:rsid w:val="00796560"/>
    <w:rsid w:val="007965BA"/>
    <w:rsid w:val="007973B5"/>
    <w:rsid w:val="007A2799"/>
    <w:rsid w:val="007A68C2"/>
    <w:rsid w:val="007A7365"/>
    <w:rsid w:val="007B0A8B"/>
    <w:rsid w:val="007B1BF2"/>
    <w:rsid w:val="007B1D60"/>
    <w:rsid w:val="007B6FEF"/>
    <w:rsid w:val="007B70AF"/>
    <w:rsid w:val="007C4C0E"/>
    <w:rsid w:val="007D4CE0"/>
    <w:rsid w:val="007D6D01"/>
    <w:rsid w:val="007D7A36"/>
    <w:rsid w:val="007E065F"/>
    <w:rsid w:val="007E4D70"/>
    <w:rsid w:val="007E54CD"/>
    <w:rsid w:val="007E5F77"/>
    <w:rsid w:val="007E6273"/>
    <w:rsid w:val="007E7315"/>
    <w:rsid w:val="007F63FC"/>
    <w:rsid w:val="00800762"/>
    <w:rsid w:val="00800898"/>
    <w:rsid w:val="00801F2B"/>
    <w:rsid w:val="00804D00"/>
    <w:rsid w:val="008054DC"/>
    <w:rsid w:val="008119B8"/>
    <w:rsid w:val="008165C8"/>
    <w:rsid w:val="00817052"/>
    <w:rsid w:val="00820AFD"/>
    <w:rsid w:val="00821B4B"/>
    <w:rsid w:val="00823D23"/>
    <w:rsid w:val="00823F39"/>
    <w:rsid w:val="008276A3"/>
    <w:rsid w:val="0083181C"/>
    <w:rsid w:val="0083185D"/>
    <w:rsid w:val="00831CFD"/>
    <w:rsid w:val="00831D54"/>
    <w:rsid w:val="0083299E"/>
    <w:rsid w:val="008338EE"/>
    <w:rsid w:val="00837CF4"/>
    <w:rsid w:val="00837F3B"/>
    <w:rsid w:val="0084429F"/>
    <w:rsid w:val="00844672"/>
    <w:rsid w:val="00844ACB"/>
    <w:rsid w:val="00845431"/>
    <w:rsid w:val="00846C1E"/>
    <w:rsid w:val="0084785A"/>
    <w:rsid w:val="008503C0"/>
    <w:rsid w:val="008542A0"/>
    <w:rsid w:val="0085532A"/>
    <w:rsid w:val="00855653"/>
    <w:rsid w:val="00857276"/>
    <w:rsid w:val="00860AC2"/>
    <w:rsid w:val="00860B9C"/>
    <w:rsid w:val="00861895"/>
    <w:rsid w:val="0086666E"/>
    <w:rsid w:val="00867E54"/>
    <w:rsid w:val="0087009E"/>
    <w:rsid w:val="00871F29"/>
    <w:rsid w:val="008759BF"/>
    <w:rsid w:val="00875E04"/>
    <w:rsid w:val="00875E3E"/>
    <w:rsid w:val="00877407"/>
    <w:rsid w:val="00877A82"/>
    <w:rsid w:val="0088095D"/>
    <w:rsid w:val="00880ECB"/>
    <w:rsid w:val="00882104"/>
    <w:rsid w:val="00882D36"/>
    <w:rsid w:val="00883095"/>
    <w:rsid w:val="00883564"/>
    <w:rsid w:val="00884581"/>
    <w:rsid w:val="0088797E"/>
    <w:rsid w:val="00887E39"/>
    <w:rsid w:val="008914F2"/>
    <w:rsid w:val="00892662"/>
    <w:rsid w:val="008926B0"/>
    <w:rsid w:val="00892D96"/>
    <w:rsid w:val="008950A2"/>
    <w:rsid w:val="008965EE"/>
    <w:rsid w:val="00897BCB"/>
    <w:rsid w:val="008A12DF"/>
    <w:rsid w:val="008A264D"/>
    <w:rsid w:val="008A2C4A"/>
    <w:rsid w:val="008A45E1"/>
    <w:rsid w:val="008A6A2B"/>
    <w:rsid w:val="008A76E5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52F1"/>
    <w:rsid w:val="008D5DF7"/>
    <w:rsid w:val="008D5FCE"/>
    <w:rsid w:val="008E28F5"/>
    <w:rsid w:val="008E4147"/>
    <w:rsid w:val="008E5F25"/>
    <w:rsid w:val="008E661A"/>
    <w:rsid w:val="008E6850"/>
    <w:rsid w:val="008F122B"/>
    <w:rsid w:val="008F3A95"/>
    <w:rsid w:val="008F75D7"/>
    <w:rsid w:val="009031B8"/>
    <w:rsid w:val="00903745"/>
    <w:rsid w:val="00903997"/>
    <w:rsid w:val="00906875"/>
    <w:rsid w:val="009111E0"/>
    <w:rsid w:val="00914C93"/>
    <w:rsid w:val="00915AD0"/>
    <w:rsid w:val="009164ED"/>
    <w:rsid w:val="00924E84"/>
    <w:rsid w:val="00925FBB"/>
    <w:rsid w:val="00926C68"/>
    <w:rsid w:val="009276AB"/>
    <w:rsid w:val="00930479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7C8C"/>
    <w:rsid w:val="00960957"/>
    <w:rsid w:val="009627CF"/>
    <w:rsid w:val="009635BE"/>
    <w:rsid w:val="009648FC"/>
    <w:rsid w:val="00973D65"/>
    <w:rsid w:val="00976DF7"/>
    <w:rsid w:val="00977694"/>
    <w:rsid w:val="00977E86"/>
    <w:rsid w:val="0098036F"/>
    <w:rsid w:val="00981835"/>
    <w:rsid w:val="00982BD7"/>
    <w:rsid w:val="00985BBD"/>
    <w:rsid w:val="009873BB"/>
    <w:rsid w:val="009876C9"/>
    <w:rsid w:val="00990505"/>
    <w:rsid w:val="009925EE"/>
    <w:rsid w:val="00994E8A"/>
    <w:rsid w:val="009A1505"/>
    <w:rsid w:val="009A1FE3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CC4"/>
    <w:rsid w:val="009C12BC"/>
    <w:rsid w:val="009C2DD0"/>
    <w:rsid w:val="009C6E9D"/>
    <w:rsid w:val="009D0A05"/>
    <w:rsid w:val="009D112E"/>
    <w:rsid w:val="009D393B"/>
    <w:rsid w:val="009D5331"/>
    <w:rsid w:val="009D6B05"/>
    <w:rsid w:val="009D6CE5"/>
    <w:rsid w:val="009E372D"/>
    <w:rsid w:val="009F2357"/>
    <w:rsid w:val="009F2670"/>
    <w:rsid w:val="009F2A73"/>
    <w:rsid w:val="009F538E"/>
    <w:rsid w:val="009F55B4"/>
    <w:rsid w:val="009F7185"/>
    <w:rsid w:val="00A02341"/>
    <w:rsid w:val="00A02E16"/>
    <w:rsid w:val="00A0558E"/>
    <w:rsid w:val="00A132C7"/>
    <w:rsid w:val="00A13D29"/>
    <w:rsid w:val="00A15B9B"/>
    <w:rsid w:val="00A22E19"/>
    <w:rsid w:val="00A24048"/>
    <w:rsid w:val="00A24593"/>
    <w:rsid w:val="00A27991"/>
    <w:rsid w:val="00A30063"/>
    <w:rsid w:val="00A33E90"/>
    <w:rsid w:val="00A3534A"/>
    <w:rsid w:val="00A35E0A"/>
    <w:rsid w:val="00A36522"/>
    <w:rsid w:val="00A37FB3"/>
    <w:rsid w:val="00A42673"/>
    <w:rsid w:val="00A45BFB"/>
    <w:rsid w:val="00A4680C"/>
    <w:rsid w:val="00A46F0D"/>
    <w:rsid w:val="00A524E7"/>
    <w:rsid w:val="00A536D3"/>
    <w:rsid w:val="00A62206"/>
    <w:rsid w:val="00A63BB7"/>
    <w:rsid w:val="00A66791"/>
    <w:rsid w:val="00A71CF1"/>
    <w:rsid w:val="00A72DF3"/>
    <w:rsid w:val="00A72F8B"/>
    <w:rsid w:val="00A72FBE"/>
    <w:rsid w:val="00A80C8E"/>
    <w:rsid w:val="00A81543"/>
    <w:rsid w:val="00A82457"/>
    <w:rsid w:val="00A82781"/>
    <w:rsid w:val="00A8787E"/>
    <w:rsid w:val="00A922B6"/>
    <w:rsid w:val="00A93141"/>
    <w:rsid w:val="00A935BD"/>
    <w:rsid w:val="00A952B2"/>
    <w:rsid w:val="00A9650E"/>
    <w:rsid w:val="00AA24D7"/>
    <w:rsid w:val="00AA352B"/>
    <w:rsid w:val="00AA5AAB"/>
    <w:rsid w:val="00AA5C6D"/>
    <w:rsid w:val="00AB019E"/>
    <w:rsid w:val="00AB045C"/>
    <w:rsid w:val="00AB058C"/>
    <w:rsid w:val="00AB0713"/>
    <w:rsid w:val="00AB1BD4"/>
    <w:rsid w:val="00AB43FE"/>
    <w:rsid w:val="00AB6320"/>
    <w:rsid w:val="00AC17EB"/>
    <w:rsid w:val="00AC2AAF"/>
    <w:rsid w:val="00AC3795"/>
    <w:rsid w:val="00AC3BB1"/>
    <w:rsid w:val="00AD304B"/>
    <w:rsid w:val="00AD3B38"/>
    <w:rsid w:val="00AE08EA"/>
    <w:rsid w:val="00AE2F2D"/>
    <w:rsid w:val="00AE3FCD"/>
    <w:rsid w:val="00AE4FB9"/>
    <w:rsid w:val="00AE5121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11C81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4175F"/>
    <w:rsid w:val="00B459B6"/>
    <w:rsid w:val="00B470E0"/>
    <w:rsid w:val="00B47606"/>
    <w:rsid w:val="00B4784F"/>
    <w:rsid w:val="00B52BA6"/>
    <w:rsid w:val="00B5341A"/>
    <w:rsid w:val="00B55776"/>
    <w:rsid w:val="00B55EF2"/>
    <w:rsid w:val="00B5685C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DA6"/>
    <w:rsid w:val="00B675B6"/>
    <w:rsid w:val="00B67661"/>
    <w:rsid w:val="00B70F8A"/>
    <w:rsid w:val="00B7320D"/>
    <w:rsid w:val="00B75474"/>
    <w:rsid w:val="00B77205"/>
    <w:rsid w:val="00B77615"/>
    <w:rsid w:val="00B778FC"/>
    <w:rsid w:val="00B810BB"/>
    <w:rsid w:val="00B83346"/>
    <w:rsid w:val="00B87AA3"/>
    <w:rsid w:val="00B90F2F"/>
    <w:rsid w:val="00B93EEA"/>
    <w:rsid w:val="00B94C53"/>
    <w:rsid w:val="00B95B75"/>
    <w:rsid w:val="00BA0604"/>
    <w:rsid w:val="00BA0B97"/>
    <w:rsid w:val="00BA1C27"/>
    <w:rsid w:val="00BA2600"/>
    <w:rsid w:val="00BB05CD"/>
    <w:rsid w:val="00BB1A8D"/>
    <w:rsid w:val="00BB352F"/>
    <w:rsid w:val="00BB3A47"/>
    <w:rsid w:val="00BB4EFB"/>
    <w:rsid w:val="00BC07B2"/>
    <w:rsid w:val="00BC503D"/>
    <w:rsid w:val="00BC66C4"/>
    <w:rsid w:val="00BC775D"/>
    <w:rsid w:val="00BD3823"/>
    <w:rsid w:val="00BD44D5"/>
    <w:rsid w:val="00BD627E"/>
    <w:rsid w:val="00BD6803"/>
    <w:rsid w:val="00BE3982"/>
    <w:rsid w:val="00BE432E"/>
    <w:rsid w:val="00BE65E4"/>
    <w:rsid w:val="00BF1459"/>
    <w:rsid w:val="00BF2E25"/>
    <w:rsid w:val="00BF2F27"/>
    <w:rsid w:val="00BF570A"/>
    <w:rsid w:val="00BF6B15"/>
    <w:rsid w:val="00C0183F"/>
    <w:rsid w:val="00C01A7A"/>
    <w:rsid w:val="00C01D17"/>
    <w:rsid w:val="00C02139"/>
    <w:rsid w:val="00C02BA3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5237"/>
    <w:rsid w:val="00C16833"/>
    <w:rsid w:val="00C16EDD"/>
    <w:rsid w:val="00C179A7"/>
    <w:rsid w:val="00C21AA1"/>
    <w:rsid w:val="00C223DF"/>
    <w:rsid w:val="00C23E4D"/>
    <w:rsid w:val="00C248BB"/>
    <w:rsid w:val="00C33C73"/>
    <w:rsid w:val="00C3473C"/>
    <w:rsid w:val="00C375BA"/>
    <w:rsid w:val="00C4010C"/>
    <w:rsid w:val="00C4062A"/>
    <w:rsid w:val="00C41B32"/>
    <w:rsid w:val="00C453C9"/>
    <w:rsid w:val="00C472D1"/>
    <w:rsid w:val="00C47406"/>
    <w:rsid w:val="00C4750A"/>
    <w:rsid w:val="00C47E5D"/>
    <w:rsid w:val="00C505FE"/>
    <w:rsid w:val="00C51790"/>
    <w:rsid w:val="00C51A4A"/>
    <w:rsid w:val="00C53999"/>
    <w:rsid w:val="00C6515B"/>
    <w:rsid w:val="00C65E9A"/>
    <w:rsid w:val="00C702D1"/>
    <w:rsid w:val="00C71405"/>
    <w:rsid w:val="00C72E99"/>
    <w:rsid w:val="00C765BD"/>
    <w:rsid w:val="00C80AF8"/>
    <w:rsid w:val="00C84494"/>
    <w:rsid w:val="00C85D1D"/>
    <w:rsid w:val="00C8640B"/>
    <w:rsid w:val="00C86565"/>
    <w:rsid w:val="00C91982"/>
    <w:rsid w:val="00C92064"/>
    <w:rsid w:val="00C93ED6"/>
    <w:rsid w:val="00C97FEC"/>
    <w:rsid w:val="00CA297D"/>
    <w:rsid w:val="00CA4142"/>
    <w:rsid w:val="00CA6DBA"/>
    <w:rsid w:val="00CB0520"/>
    <w:rsid w:val="00CB1A60"/>
    <w:rsid w:val="00CB1C3B"/>
    <w:rsid w:val="00CC14E2"/>
    <w:rsid w:val="00CC26F0"/>
    <w:rsid w:val="00CC3B08"/>
    <w:rsid w:val="00CC6AAC"/>
    <w:rsid w:val="00CC7811"/>
    <w:rsid w:val="00CC78EF"/>
    <w:rsid w:val="00CD11F2"/>
    <w:rsid w:val="00CD2710"/>
    <w:rsid w:val="00CD28F6"/>
    <w:rsid w:val="00CD4DF3"/>
    <w:rsid w:val="00CD7711"/>
    <w:rsid w:val="00CD7A7A"/>
    <w:rsid w:val="00CE2EBD"/>
    <w:rsid w:val="00CE57C0"/>
    <w:rsid w:val="00CE5F17"/>
    <w:rsid w:val="00CE7AE7"/>
    <w:rsid w:val="00CE7D89"/>
    <w:rsid w:val="00CF053D"/>
    <w:rsid w:val="00CF397B"/>
    <w:rsid w:val="00CF59FB"/>
    <w:rsid w:val="00D0340B"/>
    <w:rsid w:val="00D0342A"/>
    <w:rsid w:val="00D039B6"/>
    <w:rsid w:val="00D05EF7"/>
    <w:rsid w:val="00D07FEF"/>
    <w:rsid w:val="00D1146B"/>
    <w:rsid w:val="00D13161"/>
    <w:rsid w:val="00D16DE4"/>
    <w:rsid w:val="00D20CE4"/>
    <w:rsid w:val="00D239CC"/>
    <w:rsid w:val="00D24B30"/>
    <w:rsid w:val="00D24CD5"/>
    <w:rsid w:val="00D2572C"/>
    <w:rsid w:val="00D30FE5"/>
    <w:rsid w:val="00D36303"/>
    <w:rsid w:val="00D405E2"/>
    <w:rsid w:val="00D439EC"/>
    <w:rsid w:val="00D50B9B"/>
    <w:rsid w:val="00D511BB"/>
    <w:rsid w:val="00D5223D"/>
    <w:rsid w:val="00D52CD8"/>
    <w:rsid w:val="00D552C9"/>
    <w:rsid w:val="00D55509"/>
    <w:rsid w:val="00D56828"/>
    <w:rsid w:val="00D56ABE"/>
    <w:rsid w:val="00D61138"/>
    <w:rsid w:val="00D61EB0"/>
    <w:rsid w:val="00D6664C"/>
    <w:rsid w:val="00D74054"/>
    <w:rsid w:val="00D76C4B"/>
    <w:rsid w:val="00D81458"/>
    <w:rsid w:val="00D8546D"/>
    <w:rsid w:val="00D85907"/>
    <w:rsid w:val="00D85EF9"/>
    <w:rsid w:val="00D86341"/>
    <w:rsid w:val="00D871FA"/>
    <w:rsid w:val="00D906E9"/>
    <w:rsid w:val="00D90760"/>
    <w:rsid w:val="00D97E58"/>
    <w:rsid w:val="00DA4723"/>
    <w:rsid w:val="00DB0021"/>
    <w:rsid w:val="00DB1020"/>
    <w:rsid w:val="00DB32A8"/>
    <w:rsid w:val="00DB46E8"/>
    <w:rsid w:val="00DB4925"/>
    <w:rsid w:val="00DB4A58"/>
    <w:rsid w:val="00DB5B2A"/>
    <w:rsid w:val="00DC1F89"/>
    <w:rsid w:val="00DC5A12"/>
    <w:rsid w:val="00DC60C9"/>
    <w:rsid w:val="00DC6907"/>
    <w:rsid w:val="00DC7B29"/>
    <w:rsid w:val="00DD089E"/>
    <w:rsid w:val="00DD0F56"/>
    <w:rsid w:val="00DD5EF5"/>
    <w:rsid w:val="00DD6126"/>
    <w:rsid w:val="00DD71F2"/>
    <w:rsid w:val="00DE13D9"/>
    <w:rsid w:val="00DE2F7C"/>
    <w:rsid w:val="00DE31A6"/>
    <w:rsid w:val="00DE393C"/>
    <w:rsid w:val="00DE3B55"/>
    <w:rsid w:val="00DE46C8"/>
    <w:rsid w:val="00DE56B0"/>
    <w:rsid w:val="00DE5B8E"/>
    <w:rsid w:val="00DE69B9"/>
    <w:rsid w:val="00DE6E6A"/>
    <w:rsid w:val="00DE727A"/>
    <w:rsid w:val="00DF1D9E"/>
    <w:rsid w:val="00DF4DC4"/>
    <w:rsid w:val="00DF6FB0"/>
    <w:rsid w:val="00E03342"/>
    <w:rsid w:val="00E05725"/>
    <w:rsid w:val="00E06AEC"/>
    <w:rsid w:val="00E07387"/>
    <w:rsid w:val="00E130AE"/>
    <w:rsid w:val="00E141DD"/>
    <w:rsid w:val="00E15B11"/>
    <w:rsid w:val="00E24B03"/>
    <w:rsid w:val="00E26130"/>
    <w:rsid w:val="00E26956"/>
    <w:rsid w:val="00E27BCD"/>
    <w:rsid w:val="00E31318"/>
    <w:rsid w:val="00E31E9C"/>
    <w:rsid w:val="00E35FC3"/>
    <w:rsid w:val="00E362EE"/>
    <w:rsid w:val="00E3647A"/>
    <w:rsid w:val="00E37679"/>
    <w:rsid w:val="00E47D14"/>
    <w:rsid w:val="00E47DE9"/>
    <w:rsid w:val="00E50E08"/>
    <w:rsid w:val="00E528C4"/>
    <w:rsid w:val="00E53E89"/>
    <w:rsid w:val="00E54DD0"/>
    <w:rsid w:val="00E60312"/>
    <w:rsid w:val="00E62928"/>
    <w:rsid w:val="00E654A2"/>
    <w:rsid w:val="00E6762A"/>
    <w:rsid w:val="00E7099B"/>
    <w:rsid w:val="00E71718"/>
    <w:rsid w:val="00E73B7B"/>
    <w:rsid w:val="00E748DA"/>
    <w:rsid w:val="00E74A14"/>
    <w:rsid w:val="00E76873"/>
    <w:rsid w:val="00E83779"/>
    <w:rsid w:val="00E90D93"/>
    <w:rsid w:val="00E92408"/>
    <w:rsid w:val="00E96A50"/>
    <w:rsid w:val="00E972D1"/>
    <w:rsid w:val="00EA1FCE"/>
    <w:rsid w:val="00EA325D"/>
    <w:rsid w:val="00EA58D1"/>
    <w:rsid w:val="00EA7795"/>
    <w:rsid w:val="00EB4438"/>
    <w:rsid w:val="00EB4727"/>
    <w:rsid w:val="00EB4EFE"/>
    <w:rsid w:val="00EB51E6"/>
    <w:rsid w:val="00EB69CD"/>
    <w:rsid w:val="00EB778B"/>
    <w:rsid w:val="00EC23AD"/>
    <w:rsid w:val="00EC2BD3"/>
    <w:rsid w:val="00EC2F02"/>
    <w:rsid w:val="00EC488C"/>
    <w:rsid w:val="00EC4C50"/>
    <w:rsid w:val="00EC511A"/>
    <w:rsid w:val="00EC5C3D"/>
    <w:rsid w:val="00ED0274"/>
    <w:rsid w:val="00ED082C"/>
    <w:rsid w:val="00ED0DCD"/>
    <w:rsid w:val="00ED46B4"/>
    <w:rsid w:val="00ED6353"/>
    <w:rsid w:val="00ED6777"/>
    <w:rsid w:val="00EE1704"/>
    <w:rsid w:val="00EE5FA5"/>
    <w:rsid w:val="00EE6AFD"/>
    <w:rsid w:val="00EE6BF9"/>
    <w:rsid w:val="00EE7CE3"/>
    <w:rsid w:val="00EF0F2F"/>
    <w:rsid w:val="00EF237F"/>
    <w:rsid w:val="00EF54B2"/>
    <w:rsid w:val="00EF6B54"/>
    <w:rsid w:val="00EF79EA"/>
    <w:rsid w:val="00F00104"/>
    <w:rsid w:val="00F01022"/>
    <w:rsid w:val="00F01E98"/>
    <w:rsid w:val="00F02550"/>
    <w:rsid w:val="00F03346"/>
    <w:rsid w:val="00F039AC"/>
    <w:rsid w:val="00F051C5"/>
    <w:rsid w:val="00F072EB"/>
    <w:rsid w:val="00F07BA2"/>
    <w:rsid w:val="00F10B5D"/>
    <w:rsid w:val="00F11C89"/>
    <w:rsid w:val="00F13BED"/>
    <w:rsid w:val="00F178B9"/>
    <w:rsid w:val="00F20166"/>
    <w:rsid w:val="00F23901"/>
    <w:rsid w:val="00F23C5E"/>
    <w:rsid w:val="00F27E25"/>
    <w:rsid w:val="00F313FA"/>
    <w:rsid w:val="00F36933"/>
    <w:rsid w:val="00F37CEA"/>
    <w:rsid w:val="00F4476A"/>
    <w:rsid w:val="00F447F6"/>
    <w:rsid w:val="00F45A3E"/>
    <w:rsid w:val="00F46237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580A"/>
    <w:rsid w:val="00F7677E"/>
    <w:rsid w:val="00F77DB1"/>
    <w:rsid w:val="00F77DC1"/>
    <w:rsid w:val="00F80564"/>
    <w:rsid w:val="00F80B12"/>
    <w:rsid w:val="00F825B7"/>
    <w:rsid w:val="00F83232"/>
    <w:rsid w:val="00F8354C"/>
    <w:rsid w:val="00F87D4A"/>
    <w:rsid w:val="00F915F5"/>
    <w:rsid w:val="00F930BC"/>
    <w:rsid w:val="00F95826"/>
    <w:rsid w:val="00F964BE"/>
    <w:rsid w:val="00F96839"/>
    <w:rsid w:val="00FA159D"/>
    <w:rsid w:val="00FA4D90"/>
    <w:rsid w:val="00FB1685"/>
    <w:rsid w:val="00FB41B9"/>
    <w:rsid w:val="00FB4263"/>
    <w:rsid w:val="00FB4F0F"/>
    <w:rsid w:val="00FB529C"/>
    <w:rsid w:val="00FB6DAC"/>
    <w:rsid w:val="00FB7107"/>
    <w:rsid w:val="00FB7E5A"/>
    <w:rsid w:val="00FC119F"/>
    <w:rsid w:val="00FC540A"/>
    <w:rsid w:val="00FC64EB"/>
    <w:rsid w:val="00FC6871"/>
    <w:rsid w:val="00FC74A9"/>
    <w:rsid w:val="00FD17C0"/>
    <w:rsid w:val="00FD2099"/>
    <w:rsid w:val="00FD2162"/>
    <w:rsid w:val="00FE1BBB"/>
    <w:rsid w:val="00FE6EB9"/>
    <w:rsid w:val="00FE7B5A"/>
    <w:rsid w:val="00FF1ED4"/>
    <w:rsid w:val="00FF29EE"/>
    <w:rsid w:val="00FF48A2"/>
    <w:rsid w:val="00FF577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BA3A4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3D352-73AA-4179-928F-E98730958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F44C2B-24A9-41CC-88BE-FB01D84F48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7E891-47DE-4CD1-994F-89619C396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5C117-6946-4477-8CD9-6B94066F99F8}">
  <ds:schemaRefs>
    <ds:schemaRef ds:uri="http://schemas.microsoft.com/office/2006/metadata/properties"/>
    <ds:schemaRef ds:uri="http://schemas.microsoft.com/office/infopath/2007/PartnerControls"/>
    <ds:schemaRef ds:uri="82ae7c10-ca47-4459-80bb-12a81eb0d8a3"/>
    <ds:schemaRef ds:uri="01b319b1-a28b-49c7-8584-959da096a7e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8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MX</cp:lastModifiedBy>
  <cp:revision>12</cp:revision>
  <cp:lastPrinted>2024-06-13T12:52:00Z</cp:lastPrinted>
  <dcterms:created xsi:type="dcterms:W3CDTF">2025-06-02T11:13:00Z</dcterms:created>
  <dcterms:modified xsi:type="dcterms:W3CDTF">2025-10-24T08:05:00Z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  <property fmtid="{D5CDD505-2E9C-101B-9397-08002B2CF9AE}" pid="8" name="MSIP_Label_39c41dea-176b-4832-bcf5-c95bbd972572_Enabled">
    <vt:lpwstr>true</vt:lpwstr>
  </property>
  <property fmtid="{D5CDD505-2E9C-101B-9397-08002B2CF9AE}" pid="9" name="MSIP_Label_39c41dea-176b-4832-bcf5-c95bbd972572_SetDate">
    <vt:lpwstr>2024-11-13T08:54:24Z</vt:lpwstr>
  </property>
  <property fmtid="{D5CDD505-2E9C-101B-9397-08002B2CF9AE}" pid="10" name="MSIP_Label_39c41dea-176b-4832-bcf5-c95bbd972572_Method">
    <vt:lpwstr>Privileged</vt:lpwstr>
  </property>
  <property fmtid="{D5CDD505-2E9C-101B-9397-08002B2CF9AE}" pid="11" name="MSIP_Label_39c41dea-176b-4832-bcf5-c95bbd972572_Name">
    <vt:lpwstr>C001-Chronione-w-Spolce</vt:lpwstr>
  </property>
  <property fmtid="{D5CDD505-2E9C-101B-9397-08002B2CF9AE}" pid="12" name="MSIP_Label_39c41dea-176b-4832-bcf5-c95bbd972572_SiteId">
    <vt:lpwstr>e9895a11-04dc-4848-aa12-7fca9faefb60</vt:lpwstr>
  </property>
  <property fmtid="{D5CDD505-2E9C-101B-9397-08002B2CF9AE}" pid="13" name="MSIP_Label_39c41dea-176b-4832-bcf5-c95bbd972572_ActionId">
    <vt:lpwstr>7fa83b73-17ab-4a93-9f3b-1c5a693f61df</vt:lpwstr>
  </property>
  <property fmtid="{D5CDD505-2E9C-101B-9397-08002B2CF9AE}" pid="14" name="MSIP_Label_39c41dea-176b-4832-bcf5-c95bbd972572_ContentBits">
    <vt:lpwstr>1</vt:lpwstr>
  </property>
</Properties>
</file>