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277FBDE1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865D3E">
        <w:rPr>
          <w:rFonts w:asciiTheme="minorHAnsi" w:hAnsiTheme="minorHAnsi" w:cs="Arial"/>
          <w:sz w:val="22"/>
          <w:szCs w:val="22"/>
        </w:rPr>
        <w:t xml:space="preserve"> Członka </w:t>
      </w:r>
      <w:r>
        <w:rPr>
          <w:rFonts w:asciiTheme="minorHAnsi" w:hAnsiTheme="minorHAnsi" w:cs="Arial"/>
          <w:sz w:val="22"/>
          <w:szCs w:val="22"/>
        </w:rPr>
        <w:t>Zarządu</w:t>
      </w:r>
      <w:r w:rsidR="00865D3E">
        <w:rPr>
          <w:rFonts w:asciiTheme="minorHAnsi" w:hAnsiTheme="minorHAnsi" w:cs="Arial"/>
          <w:sz w:val="22"/>
          <w:szCs w:val="22"/>
        </w:rPr>
        <w:t xml:space="preserve"> PGE Baltica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6EF869A3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="00ED5987">
        <w:rPr>
          <w:rFonts w:asciiTheme="minorHAnsi" w:hAnsiTheme="minorHAnsi" w:cs="Arial"/>
          <w:sz w:val="22"/>
          <w:szCs w:val="22"/>
        </w:rPr>
        <w:t xml:space="preserve"> </w:t>
      </w:r>
      <w:r w:rsidR="00ED5987" w:rsidRPr="00ED5987">
        <w:rPr>
          <w:rFonts w:asciiTheme="minorHAnsi" w:hAnsiTheme="minorHAnsi" w:cs="Arial"/>
          <w:sz w:val="22"/>
          <w:szCs w:val="22"/>
        </w:rPr>
        <w:t>określonych w art. 587 – 587</w:t>
      </w:r>
      <w:r w:rsidR="00ED5987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ED5987" w:rsidRPr="00ED5987">
        <w:rPr>
          <w:rFonts w:asciiTheme="minorHAnsi" w:hAnsiTheme="minorHAnsi" w:cs="Arial"/>
          <w:sz w:val="22"/>
          <w:szCs w:val="22"/>
        </w:rPr>
        <w:t>, art. 590 i art. 591 ustawy oraz art. 228 -231 i rozdziałach XXXIII-XXXVII ustawy z dnia 6 czerwca 1997 r. -  Kodeks karny (Dz.U. z 2022 r. poz. 1138), jak i nie zostałem skazany prawomocnym wyrokiem sądu za przestępstwa określone w ww. 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77777777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23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1090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122AD514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(tj. 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57F359E8" w14:textId="5AD1EE94" w:rsidR="005F6AD5" w:rsidRPr="004440D4" w:rsidRDefault="005F6AD5" w:rsidP="005F6AD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DCCFDE9" w14:textId="77777777" w:rsidR="005F6AD5" w:rsidRPr="004440D4" w:rsidRDefault="005F6AD5" w:rsidP="005F6AD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77777777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2E81" w14:textId="77777777" w:rsidR="002F27FB" w:rsidRDefault="002F27FB" w:rsidP="00BD627E">
      <w:r>
        <w:separator/>
      </w:r>
    </w:p>
  </w:endnote>
  <w:endnote w:type="continuationSeparator" w:id="0">
    <w:p w14:paraId="1604D806" w14:textId="77777777" w:rsidR="002F27FB" w:rsidRDefault="002F27FB" w:rsidP="00BD627E">
      <w:r>
        <w:continuationSeparator/>
      </w:r>
    </w:p>
  </w:endnote>
  <w:endnote w:type="continuationNotice" w:id="1">
    <w:p w14:paraId="7D36DBFA" w14:textId="77777777" w:rsidR="002F27FB" w:rsidRDefault="002F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9E63" w14:textId="77777777" w:rsidR="002F27FB" w:rsidRDefault="002F27FB" w:rsidP="00BD627E">
      <w:r>
        <w:separator/>
      </w:r>
    </w:p>
  </w:footnote>
  <w:footnote w:type="continuationSeparator" w:id="0">
    <w:p w14:paraId="36ECF729" w14:textId="77777777" w:rsidR="002F27FB" w:rsidRDefault="002F27FB" w:rsidP="00BD627E">
      <w:r>
        <w:continuationSeparator/>
      </w:r>
    </w:p>
  </w:footnote>
  <w:footnote w:type="continuationNotice" w:id="1">
    <w:p w14:paraId="1E4BD18C" w14:textId="77777777" w:rsidR="002F27FB" w:rsidRDefault="002F2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FCCB" w14:textId="1A71CE02" w:rsidR="0021217F" w:rsidRDefault="0021217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8EAF6" wp14:editId="54DE0B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36400731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5B36A" w14:textId="52D0D2C8" w:rsidR="0021217F" w:rsidRPr="0021217F" w:rsidRDefault="0021217F" w:rsidP="0021217F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21217F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8EA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6055B36A" w14:textId="52D0D2C8" w:rsidR="0021217F" w:rsidRPr="0021217F" w:rsidRDefault="0021217F" w:rsidP="0021217F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21217F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4CEA" w14:textId="760568C9" w:rsidR="00EA58D1" w:rsidRPr="00EC23AD" w:rsidRDefault="0021217F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1EDF7" wp14:editId="0ECEF34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884004794" name="Pole tekstowe 3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E3DB" w14:textId="46F20AB8" w:rsidR="0021217F" w:rsidRPr="0021217F" w:rsidRDefault="0021217F" w:rsidP="0021217F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21217F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1EDF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hronione" style="position:absolute;left:0;text-align:left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" filled="f" stroked="f">
              <v:textbox style="mso-fit-shape-to-text:t" inset="0,15pt,20pt,0">
                <w:txbxContent>
                  <w:p w14:paraId="14C0E3DB" w14:textId="46F20AB8" w:rsidR="0021217F" w:rsidRPr="0021217F" w:rsidRDefault="0021217F" w:rsidP="0021217F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21217F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5EA" w14:textId="7566D1AA" w:rsidR="002E3AA9" w:rsidRDefault="0021217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864C11" wp14:editId="52B6EC1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737988160" name="Pole tekstowe 1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A8347" w14:textId="31FAF59D" w:rsidR="0021217F" w:rsidRPr="0021217F" w:rsidRDefault="0021217F" w:rsidP="0021217F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21217F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4C1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hronione" style="position:absolute;margin-left:11.2pt;margin-top:0;width:62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JmEwIAACE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" filled="f" stroked="f">
              <v:textbox style="mso-fit-shape-to-text:t" inset="0,15pt,20pt,0">
                <w:txbxContent>
                  <w:p w14:paraId="182A8347" w14:textId="31FAF59D" w:rsidR="0021217F" w:rsidRPr="0021217F" w:rsidRDefault="0021217F" w:rsidP="0021217F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21217F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113B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1F7805"/>
    <w:rsid w:val="0020113B"/>
    <w:rsid w:val="00204305"/>
    <w:rsid w:val="00205A93"/>
    <w:rsid w:val="00211ED6"/>
    <w:rsid w:val="0021217F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213A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7FB"/>
    <w:rsid w:val="002F2EE3"/>
    <w:rsid w:val="002F34D5"/>
    <w:rsid w:val="002F481A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6A14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14C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840"/>
    <w:rsid w:val="004B49B3"/>
    <w:rsid w:val="004B4CC9"/>
    <w:rsid w:val="004B525A"/>
    <w:rsid w:val="004B60F5"/>
    <w:rsid w:val="004B7222"/>
    <w:rsid w:val="004B7444"/>
    <w:rsid w:val="004C111C"/>
    <w:rsid w:val="004C66C6"/>
    <w:rsid w:val="004D0773"/>
    <w:rsid w:val="004D1DD8"/>
    <w:rsid w:val="004D3649"/>
    <w:rsid w:val="004D4CA2"/>
    <w:rsid w:val="004E5276"/>
    <w:rsid w:val="004F6EE1"/>
    <w:rsid w:val="004F76CE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DB7"/>
    <w:rsid w:val="00562BEC"/>
    <w:rsid w:val="00562C5F"/>
    <w:rsid w:val="00565963"/>
    <w:rsid w:val="005660AC"/>
    <w:rsid w:val="005669E3"/>
    <w:rsid w:val="005673B3"/>
    <w:rsid w:val="005716C6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2BE6"/>
    <w:rsid w:val="005D54E3"/>
    <w:rsid w:val="005D5DBD"/>
    <w:rsid w:val="005E23D2"/>
    <w:rsid w:val="005E6333"/>
    <w:rsid w:val="005E6D5F"/>
    <w:rsid w:val="005E7352"/>
    <w:rsid w:val="005F149B"/>
    <w:rsid w:val="005F43FD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3205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77C24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B73A2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5D3E"/>
    <w:rsid w:val="0086666E"/>
    <w:rsid w:val="00867E54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262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0C8E"/>
    <w:rsid w:val="00A82457"/>
    <w:rsid w:val="00A82781"/>
    <w:rsid w:val="00A8787E"/>
    <w:rsid w:val="00A922B6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397B"/>
    <w:rsid w:val="00CF59FB"/>
    <w:rsid w:val="00D0340B"/>
    <w:rsid w:val="00D0342A"/>
    <w:rsid w:val="00D039B6"/>
    <w:rsid w:val="00D07FEF"/>
    <w:rsid w:val="00D1146B"/>
    <w:rsid w:val="00D13161"/>
    <w:rsid w:val="00D16DE4"/>
    <w:rsid w:val="00D20CE4"/>
    <w:rsid w:val="00D239CC"/>
    <w:rsid w:val="00D24B30"/>
    <w:rsid w:val="00D2572C"/>
    <w:rsid w:val="00D36303"/>
    <w:rsid w:val="00D405E2"/>
    <w:rsid w:val="00D439EC"/>
    <w:rsid w:val="00D50B9B"/>
    <w:rsid w:val="00D511BB"/>
    <w:rsid w:val="00D51BD8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45D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5E9E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2E24"/>
    <w:rsid w:val="00ED46B4"/>
    <w:rsid w:val="00ED5987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3BED"/>
    <w:rsid w:val="00F178B9"/>
    <w:rsid w:val="00F20166"/>
    <w:rsid w:val="00F21660"/>
    <w:rsid w:val="00F23901"/>
    <w:rsid w:val="00F23C5E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DA"/>
    <w:rsid w:val="00F915F5"/>
    <w:rsid w:val="00F930BC"/>
    <w:rsid w:val="00F95826"/>
    <w:rsid w:val="00F964BE"/>
    <w:rsid w:val="00F96839"/>
    <w:rsid w:val="00FA06A3"/>
    <w:rsid w:val="00FA159D"/>
    <w:rsid w:val="00FB1685"/>
    <w:rsid w:val="00FB41B9"/>
    <w:rsid w:val="00FB4263"/>
    <w:rsid w:val="00FB4F0F"/>
    <w:rsid w:val="00FB529C"/>
    <w:rsid w:val="00FB6DAC"/>
    <w:rsid w:val="00FB7107"/>
    <w:rsid w:val="00FB7E5A"/>
    <w:rsid w:val="00FC0B02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2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Rączka Aneta [PGE Baltica Sp. z o.o.]</cp:lastModifiedBy>
  <cp:revision>5</cp:revision>
  <cp:lastPrinted>2024-06-13T12:52:00Z</cp:lastPrinted>
  <dcterms:created xsi:type="dcterms:W3CDTF">2025-03-20T13:06:00Z</dcterms:created>
  <dcterms:modified xsi:type="dcterms:W3CDTF">2026-05-18T12:05:00Z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ClassificationContentMarkingHeaderShapeIds">
    <vt:lpwstr>2bfcce40,8214f5b,704ba1ba</vt:lpwstr>
  </property>
  <property fmtid="{D5CDD505-2E9C-101B-9397-08002B2CF9AE}" pid="9" name="ClassificationContentMarkingHeaderFontProps">
    <vt:lpwstr>#ff8000,10,Calibri</vt:lpwstr>
  </property>
  <property fmtid="{D5CDD505-2E9C-101B-9397-08002B2CF9AE}" pid="10" name="ClassificationContentMarkingHeaderText">
    <vt:lpwstr>Chronione</vt:lpwstr>
  </property>
  <property fmtid="{D5CDD505-2E9C-101B-9397-08002B2CF9AE}" pid="11" name="MSIP_Label_44c1d064-c8ff-4fa9-8412-64fa9b81d496_Enabled">
    <vt:lpwstr>true</vt:lpwstr>
  </property>
  <property fmtid="{D5CDD505-2E9C-101B-9397-08002B2CF9AE}" pid="12" name="MSIP_Label_44c1d064-c8ff-4fa9-8412-64fa9b81d496_SetDate">
    <vt:lpwstr>2026-02-12T12:57:16Z</vt:lpwstr>
  </property>
  <property fmtid="{D5CDD505-2E9C-101B-9397-08002B2CF9AE}" pid="13" name="MSIP_Label_44c1d064-c8ff-4fa9-8412-64fa9b81d496_Method">
    <vt:lpwstr>Privileged</vt:lpwstr>
  </property>
  <property fmtid="{D5CDD505-2E9C-101B-9397-08002B2CF9AE}" pid="14" name="MSIP_Label_44c1d064-c8ff-4fa9-8412-64fa9b81d496_Name">
    <vt:lpwstr>Chronione</vt:lpwstr>
  </property>
  <property fmtid="{D5CDD505-2E9C-101B-9397-08002B2CF9AE}" pid="15" name="MSIP_Label_44c1d064-c8ff-4fa9-8412-64fa9b81d496_SiteId">
    <vt:lpwstr>e9895a11-04dc-4848-aa12-7fca9faefb60</vt:lpwstr>
  </property>
  <property fmtid="{D5CDD505-2E9C-101B-9397-08002B2CF9AE}" pid="16" name="MSIP_Label_44c1d064-c8ff-4fa9-8412-64fa9b81d496_ActionId">
    <vt:lpwstr>b1a72bb3-1288-480f-9dfa-4eb64dcc66e7</vt:lpwstr>
  </property>
  <property fmtid="{D5CDD505-2E9C-101B-9397-08002B2CF9AE}" pid="17" name="MSIP_Label_44c1d064-c8ff-4fa9-8412-64fa9b81d496_ContentBits">
    <vt:lpwstr>1</vt:lpwstr>
  </property>
</Properties>
</file>